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32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2206"/>
        <w:gridCol w:w="2693"/>
        <w:gridCol w:w="2146"/>
        <w:gridCol w:w="1682"/>
      </w:tblGrid>
      <w:tr w:rsidR="0001565E" w:rsidTr="0001565E">
        <w:tc>
          <w:tcPr>
            <w:tcW w:w="10632" w:type="dxa"/>
            <w:gridSpan w:val="5"/>
          </w:tcPr>
          <w:p w:rsidR="0001565E" w:rsidRDefault="0001565E" w:rsidP="001A7721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/>
                <w:b/>
              </w:rPr>
              <w:br w:type="page"/>
            </w:r>
            <w:r>
              <w:rPr>
                <w:rFonts w:ascii="Century Gothic" w:hAnsi="Century Gothic" w:cs="Arial"/>
                <w:b/>
              </w:rPr>
              <w:br w:type="page"/>
            </w:r>
          </w:p>
          <w:p w:rsidR="0001565E" w:rsidRDefault="0001565E" w:rsidP="001A7721">
            <w:pPr>
              <w:rPr>
                <w:rFonts w:ascii="Century Gothic" w:hAnsi="Century Gothic" w:cs="Arial"/>
                <w:b/>
              </w:rPr>
            </w:pPr>
          </w:p>
          <w:p w:rsidR="0001565E" w:rsidRPr="00F1767A" w:rsidRDefault="003F0DDD" w:rsidP="001A7721">
            <w:pPr>
              <w:jc w:val="center"/>
              <w:rPr>
                <w:rFonts w:ascii="Century Gothic" w:hAnsi="Century Gothic" w:cs="Arial"/>
                <w:b/>
                <w:sz w:val="36"/>
              </w:rPr>
            </w:pPr>
            <w:r>
              <w:rPr>
                <w:rFonts w:ascii="Century Gothic" w:hAnsi="Century Gothic" w:cs="Arial"/>
                <w:b/>
                <w:sz w:val="36"/>
              </w:rPr>
              <w:t>NOMBRE DE LA EMPRESA CONTRATISTA</w:t>
            </w:r>
          </w:p>
          <w:p w:rsidR="0001565E" w:rsidRPr="00F1767A" w:rsidRDefault="0001565E" w:rsidP="001A7721">
            <w:pPr>
              <w:jc w:val="center"/>
              <w:rPr>
                <w:rFonts w:ascii="Century Gothic" w:hAnsi="Century Gothic" w:cs="Arial"/>
                <w:b/>
                <w:sz w:val="36"/>
              </w:rPr>
            </w:pPr>
          </w:p>
          <w:p w:rsidR="0001565E" w:rsidRPr="00F1767A" w:rsidRDefault="0001565E" w:rsidP="001A7721">
            <w:pPr>
              <w:jc w:val="center"/>
              <w:rPr>
                <w:rFonts w:ascii="Century Gothic" w:hAnsi="Century Gothic" w:cs="Arial"/>
                <w:b/>
                <w:sz w:val="32"/>
              </w:rPr>
            </w:pPr>
            <w:r w:rsidRPr="00F1767A">
              <w:rPr>
                <w:rFonts w:ascii="Century Gothic" w:hAnsi="Century Gothic" w:cs="Arial"/>
                <w:b/>
                <w:sz w:val="32"/>
              </w:rPr>
              <w:t>CONTRATO</w:t>
            </w:r>
          </w:p>
          <w:p w:rsidR="0001565E" w:rsidRPr="00F1767A" w:rsidRDefault="009775F1" w:rsidP="001A7721">
            <w:pPr>
              <w:jc w:val="center"/>
              <w:rPr>
                <w:rFonts w:ascii="Century Gothic" w:hAnsi="Century Gothic" w:cs="Arial"/>
                <w:b/>
                <w:sz w:val="32"/>
              </w:rPr>
            </w:pPr>
            <w:proofErr w:type="gramStart"/>
            <w:r>
              <w:rPr>
                <w:rFonts w:ascii="Century Gothic" w:hAnsi="Century Gothic" w:cs="Arial"/>
                <w:b/>
                <w:sz w:val="32"/>
              </w:rPr>
              <w:t>2</w:t>
            </w:r>
            <w:r w:rsidR="00B815E2">
              <w:rPr>
                <w:rFonts w:ascii="Century Gothic" w:hAnsi="Century Gothic" w:cs="Arial"/>
                <w:b/>
                <w:sz w:val="32"/>
              </w:rPr>
              <w:t>.</w:t>
            </w:r>
            <w:r>
              <w:rPr>
                <w:rFonts w:ascii="Century Gothic" w:hAnsi="Century Gothic" w:cs="Arial"/>
                <w:b/>
                <w:sz w:val="32"/>
              </w:rPr>
              <w:t>MAY.</w:t>
            </w:r>
            <w:r w:rsidR="003F0DDD">
              <w:rPr>
                <w:rFonts w:ascii="Century Gothic" w:hAnsi="Century Gothic" w:cs="Arial"/>
                <w:b/>
                <w:sz w:val="32"/>
              </w:rPr>
              <w:t>#</w:t>
            </w:r>
            <w:proofErr w:type="gramEnd"/>
            <w:r w:rsidR="003F0DDD">
              <w:rPr>
                <w:rFonts w:ascii="Century Gothic" w:hAnsi="Century Gothic" w:cs="Arial"/>
                <w:b/>
                <w:sz w:val="32"/>
              </w:rPr>
              <w:t>###</w:t>
            </w:r>
          </w:p>
          <w:p w:rsidR="0001565E" w:rsidRPr="00F1767A" w:rsidRDefault="0001565E" w:rsidP="003F0DDD">
            <w:pPr>
              <w:jc w:val="center"/>
              <w:rPr>
                <w:rFonts w:ascii="Century Gothic" w:hAnsi="Century Gothic" w:cs="Arial"/>
                <w:b/>
                <w:sz w:val="32"/>
              </w:rPr>
            </w:pPr>
            <w:r w:rsidRPr="00F1767A">
              <w:rPr>
                <w:rFonts w:ascii="Century Gothic" w:hAnsi="Century Gothic" w:cs="Arial"/>
                <w:b/>
                <w:sz w:val="32"/>
              </w:rPr>
              <w:t>“</w:t>
            </w:r>
            <w:r w:rsidR="003F0DDD">
              <w:rPr>
                <w:rFonts w:ascii="Century Gothic" w:hAnsi="Century Gothic" w:cs="Arial"/>
                <w:b/>
                <w:sz w:val="32"/>
              </w:rPr>
              <w:t>Título del Contrato</w:t>
            </w:r>
            <w:r w:rsidRPr="00F1767A">
              <w:rPr>
                <w:rFonts w:ascii="Century Gothic" w:hAnsi="Century Gothic" w:cs="Arial"/>
                <w:b/>
                <w:sz w:val="32"/>
              </w:rPr>
              <w:t>”</w:t>
            </w:r>
          </w:p>
          <w:p w:rsidR="0001565E" w:rsidRDefault="0001565E" w:rsidP="001A7721">
            <w:pPr>
              <w:jc w:val="center"/>
              <w:rPr>
                <w:rFonts w:ascii="Century Gothic" w:hAnsi="Century Gothic" w:cs="Arial"/>
                <w:b/>
                <w:sz w:val="36"/>
              </w:rPr>
            </w:pPr>
          </w:p>
          <w:p w:rsidR="0001565E" w:rsidRDefault="003F0DDD" w:rsidP="001A7721">
            <w:pPr>
              <w:jc w:val="center"/>
              <w:rPr>
                <w:rFonts w:ascii="Century Gothic" w:hAnsi="Century Gothic"/>
                <w:b/>
                <w:sz w:val="36"/>
              </w:rPr>
            </w:pPr>
            <w:r>
              <w:rPr>
                <w:rFonts w:ascii="Century Gothic" w:hAnsi="Century Gothic"/>
                <w:b/>
                <w:sz w:val="36"/>
              </w:rPr>
              <w:t>Tipo de Documento</w:t>
            </w:r>
          </w:p>
          <w:p w:rsidR="0001565E" w:rsidRPr="00F1767A" w:rsidRDefault="0001565E" w:rsidP="001A7721">
            <w:pPr>
              <w:jc w:val="center"/>
              <w:rPr>
                <w:rFonts w:ascii="Century Gothic" w:hAnsi="Century Gothic"/>
                <w:b/>
                <w:sz w:val="10"/>
              </w:rPr>
            </w:pPr>
          </w:p>
          <w:p w:rsidR="00F85622" w:rsidRDefault="003F0DDD" w:rsidP="001A7721">
            <w:pPr>
              <w:jc w:val="center"/>
              <w:rPr>
                <w:rFonts w:ascii="Century Gothic" w:hAnsi="Century Gothic"/>
                <w:b/>
                <w:sz w:val="36"/>
              </w:rPr>
            </w:pPr>
            <w:r>
              <w:rPr>
                <w:rFonts w:ascii="Century Gothic" w:hAnsi="Century Gothic"/>
                <w:b/>
                <w:sz w:val="36"/>
              </w:rPr>
              <w:t>NOMBRE DEL DOCUMENTO</w:t>
            </w:r>
          </w:p>
          <w:p w:rsidR="001242CC" w:rsidRDefault="001242CC" w:rsidP="001A7721">
            <w:pPr>
              <w:jc w:val="center"/>
              <w:rPr>
                <w:rFonts w:ascii="Century Gothic" w:hAnsi="Century Gothic" w:cs="Arial"/>
                <w:b/>
                <w:sz w:val="36"/>
              </w:rPr>
            </w:pPr>
          </w:p>
          <w:p w:rsidR="0001565E" w:rsidRDefault="0001565E" w:rsidP="001A7721">
            <w:pPr>
              <w:rPr>
                <w:rFonts w:ascii="Century Gothic" w:hAnsi="Century Gothic"/>
                <w:b/>
              </w:rPr>
            </w:pPr>
          </w:p>
        </w:tc>
      </w:tr>
      <w:tr w:rsidR="0001565E" w:rsidTr="003F0DDD">
        <w:trPr>
          <w:trHeight w:val="405"/>
        </w:trPr>
        <w:tc>
          <w:tcPr>
            <w:tcW w:w="1905" w:type="dxa"/>
            <w:vAlign w:val="center"/>
          </w:tcPr>
          <w:p w:rsidR="0001565E" w:rsidRDefault="0001565E" w:rsidP="009775F1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NRO. REVISIÓN</w:t>
            </w:r>
          </w:p>
        </w:tc>
        <w:tc>
          <w:tcPr>
            <w:tcW w:w="2206" w:type="dxa"/>
            <w:vAlign w:val="center"/>
          </w:tcPr>
          <w:p w:rsidR="0001565E" w:rsidRDefault="0001565E" w:rsidP="009775F1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DESCRIPCIÓN</w:t>
            </w:r>
          </w:p>
        </w:tc>
        <w:tc>
          <w:tcPr>
            <w:tcW w:w="2693" w:type="dxa"/>
            <w:vAlign w:val="center"/>
          </w:tcPr>
          <w:p w:rsidR="0001565E" w:rsidRDefault="0001565E" w:rsidP="009775F1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APROBACIONES</w:t>
            </w:r>
          </w:p>
        </w:tc>
        <w:tc>
          <w:tcPr>
            <w:tcW w:w="2146" w:type="dxa"/>
            <w:vAlign w:val="center"/>
          </w:tcPr>
          <w:p w:rsidR="0001565E" w:rsidRDefault="0001565E" w:rsidP="009775F1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FIRMAS</w:t>
            </w:r>
          </w:p>
        </w:tc>
        <w:tc>
          <w:tcPr>
            <w:tcW w:w="1682" w:type="dxa"/>
            <w:vAlign w:val="center"/>
          </w:tcPr>
          <w:p w:rsidR="0001565E" w:rsidRDefault="0001565E" w:rsidP="009775F1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FECHA</w:t>
            </w:r>
          </w:p>
        </w:tc>
      </w:tr>
      <w:tr w:rsidR="009775F1" w:rsidTr="003F0DDD">
        <w:trPr>
          <w:trHeight w:val="831"/>
        </w:trPr>
        <w:tc>
          <w:tcPr>
            <w:tcW w:w="1905" w:type="dxa"/>
            <w:vMerge w:val="restart"/>
          </w:tcPr>
          <w:p w:rsidR="009775F1" w:rsidRDefault="009775F1" w:rsidP="0002133D">
            <w:pPr>
              <w:jc w:val="center"/>
              <w:rPr>
                <w:rFonts w:ascii="Century Gothic" w:hAnsi="Century Gothic" w:cs="Arial"/>
                <w:b/>
              </w:rPr>
            </w:pPr>
          </w:p>
          <w:p w:rsidR="009775F1" w:rsidRDefault="009775F1" w:rsidP="0002133D">
            <w:pPr>
              <w:jc w:val="center"/>
              <w:rPr>
                <w:rFonts w:ascii="Century Gothic" w:hAnsi="Century Gothic" w:cs="Arial"/>
                <w:b/>
              </w:rPr>
            </w:pPr>
          </w:p>
          <w:p w:rsidR="009775F1" w:rsidRDefault="009775F1" w:rsidP="0002133D">
            <w:pPr>
              <w:jc w:val="center"/>
              <w:rPr>
                <w:rFonts w:ascii="Century Gothic" w:hAnsi="Century Gothic" w:cs="Arial"/>
                <w:b/>
              </w:rPr>
            </w:pPr>
          </w:p>
          <w:p w:rsidR="009775F1" w:rsidRDefault="009775F1" w:rsidP="0002133D">
            <w:pPr>
              <w:jc w:val="center"/>
              <w:rPr>
                <w:rFonts w:ascii="Century Gothic" w:hAnsi="Century Gothic" w:cs="Arial"/>
                <w:b/>
              </w:rPr>
            </w:pPr>
          </w:p>
          <w:p w:rsidR="009775F1" w:rsidRDefault="009775F1" w:rsidP="0002133D">
            <w:pPr>
              <w:jc w:val="center"/>
              <w:rPr>
                <w:rFonts w:ascii="Century Gothic" w:hAnsi="Century Gothic" w:cs="Arial"/>
                <w:b/>
              </w:rPr>
            </w:pPr>
          </w:p>
          <w:p w:rsidR="009775F1" w:rsidRDefault="009775F1" w:rsidP="0002133D">
            <w:pPr>
              <w:jc w:val="center"/>
              <w:rPr>
                <w:rFonts w:ascii="Century Gothic" w:hAnsi="Century Gothic" w:cs="Arial"/>
                <w:b/>
              </w:rPr>
            </w:pPr>
          </w:p>
          <w:p w:rsidR="009775F1" w:rsidRDefault="003F0DDD" w:rsidP="0002133D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#-#</w:t>
            </w:r>
          </w:p>
        </w:tc>
        <w:tc>
          <w:tcPr>
            <w:tcW w:w="2206" w:type="dxa"/>
            <w:vMerge w:val="restart"/>
          </w:tcPr>
          <w:p w:rsidR="009775F1" w:rsidRDefault="009775F1" w:rsidP="0002133D">
            <w:pPr>
              <w:jc w:val="center"/>
              <w:rPr>
                <w:rFonts w:ascii="Century Gothic" w:hAnsi="Century Gothic" w:cs="Arial"/>
                <w:b/>
              </w:rPr>
            </w:pPr>
          </w:p>
          <w:p w:rsidR="009775F1" w:rsidRDefault="009775F1" w:rsidP="0002133D">
            <w:pPr>
              <w:jc w:val="center"/>
              <w:rPr>
                <w:rFonts w:ascii="Century Gothic" w:hAnsi="Century Gothic" w:cs="Arial"/>
                <w:b/>
              </w:rPr>
            </w:pPr>
          </w:p>
          <w:p w:rsidR="009775F1" w:rsidRDefault="009775F1" w:rsidP="0002133D">
            <w:pPr>
              <w:jc w:val="center"/>
              <w:rPr>
                <w:rFonts w:ascii="Century Gothic" w:hAnsi="Century Gothic" w:cs="Arial"/>
                <w:b/>
              </w:rPr>
            </w:pPr>
          </w:p>
          <w:p w:rsidR="009775F1" w:rsidRDefault="009775F1" w:rsidP="0002133D">
            <w:pPr>
              <w:jc w:val="center"/>
              <w:rPr>
                <w:rFonts w:ascii="Century Gothic" w:hAnsi="Century Gothic" w:cs="Arial"/>
                <w:b/>
              </w:rPr>
            </w:pPr>
          </w:p>
          <w:p w:rsidR="009775F1" w:rsidRDefault="009775F1" w:rsidP="0002133D">
            <w:pPr>
              <w:jc w:val="center"/>
              <w:rPr>
                <w:rFonts w:ascii="Century Gothic" w:hAnsi="Century Gothic" w:cs="Arial"/>
                <w:b/>
              </w:rPr>
            </w:pPr>
          </w:p>
          <w:p w:rsidR="009775F1" w:rsidRDefault="009775F1" w:rsidP="0002133D">
            <w:pPr>
              <w:jc w:val="center"/>
              <w:rPr>
                <w:rFonts w:ascii="Century Gothic" w:hAnsi="Century Gothic" w:cs="Arial"/>
                <w:b/>
              </w:rPr>
            </w:pPr>
          </w:p>
          <w:p w:rsidR="009775F1" w:rsidRDefault="003F0DDD" w:rsidP="0002133D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 xml:space="preserve">Tipo de Emisión </w:t>
            </w:r>
            <w:r w:rsidRPr="003F0DDD">
              <w:rPr>
                <w:rFonts w:ascii="Century Gothic" w:hAnsi="Century Gothic" w:cs="Arial"/>
                <w:b/>
                <w:sz w:val="20"/>
              </w:rPr>
              <w:t xml:space="preserve">(Para revisión, </w:t>
            </w:r>
            <w:proofErr w:type="spellStart"/>
            <w:proofErr w:type="gramStart"/>
            <w:r w:rsidRPr="003F0DDD">
              <w:rPr>
                <w:rFonts w:ascii="Century Gothic" w:hAnsi="Century Gothic" w:cs="Arial"/>
                <w:b/>
                <w:sz w:val="20"/>
              </w:rPr>
              <w:t>construcción,información</w:t>
            </w:r>
            <w:proofErr w:type="spellEnd"/>
            <w:proofErr w:type="gramEnd"/>
            <w:r w:rsidRPr="003F0DDD">
              <w:rPr>
                <w:rFonts w:ascii="Century Gothic" w:hAnsi="Century Gothic" w:cs="Arial"/>
                <w:b/>
                <w:sz w:val="20"/>
              </w:rPr>
              <w:t>)</w:t>
            </w:r>
          </w:p>
        </w:tc>
        <w:tc>
          <w:tcPr>
            <w:tcW w:w="2693" w:type="dxa"/>
            <w:vAlign w:val="center"/>
          </w:tcPr>
          <w:p w:rsidR="009775F1" w:rsidRDefault="009775F1" w:rsidP="009775F1">
            <w:pPr>
              <w:rPr>
                <w:rFonts w:ascii="Century Gothic" w:hAnsi="Century Gothic" w:cs="Arial"/>
              </w:rPr>
            </w:pPr>
            <w:r w:rsidRPr="00FF5FB3">
              <w:rPr>
                <w:rFonts w:ascii="Century Gothic" w:hAnsi="Century Gothic" w:cs="Arial"/>
                <w:b/>
              </w:rPr>
              <w:t>ELABORADO POR:</w:t>
            </w:r>
            <w:r>
              <w:rPr>
                <w:rFonts w:ascii="Century Gothic" w:hAnsi="Century Gothic" w:cs="Arial"/>
              </w:rPr>
              <w:t xml:space="preserve"> </w:t>
            </w:r>
            <w:r w:rsidR="003F0DDD">
              <w:rPr>
                <w:rFonts w:ascii="Century Gothic" w:hAnsi="Century Gothic" w:cs="Arial"/>
              </w:rPr>
              <w:t>Nombre y Apellido</w:t>
            </w:r>
            <w:r w:rsidR="00FC2487">
              <w:rPr>
                <w:rFonts w:ascii="Century Gothic" w:hAnsi="Century Gothic" w:cs="Arial"/>
              </w:rPr>
              <w:t xml:space="preserve"> </w:t>
            </w:r>
          </w:p>
          <w:p w:rsidR="009775F1" w:rsidRDefault="003F0DDD" w:rsidP="009775F1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Cargo</w:t>
            </w:r>
          </w:p>
        </w:tc>
        <w:tc>
          <w:tcPr>
            <w:tcW w:w="2146" w:type="dxa"/>
          </w:tcPr>
          <w:p w:rsidR="009775F1" w:rsidRDefault="009775F1" w:rsidP="0002133D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1682" w:type="dxa"/>
            <w:vAlign w:val="center"/>
          </w:tcPr>
          <w:p w:rsidR="009775F1" w:rsidRDefault="003F0DDD" w:rsidP="0002133D">
            <w:pPr>
              <w:jc w:val="center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dd</w:t>
            </w:r>
            <w:proofErr w:type="spellEnd"/>
            <w:r>
              <w:rPr>
                <w:rFonts w:ascii="Century Gothic" w:hAnsi="Century Gothic" w:cs="Arial"/>
              </w:rPr>
              <w:t>-mm-</w:t>
            </w:r>
            <w:proofErr w:type="spellStart"/>
            <w:r>
              <w:rPr>
                <w:rFonts w:ascii="Century Gothic" w:hAnsi="Century Gothic" w:cs="Arial"/>
              </w:rPr>
              <w:t>aa</w:t>
            </w:r>
            <w:proofErr w:type="spellEnd"/>
          </w:p>
        </w:tc>
      </w:tr>
      <w:tr w:rsidR="009775F1" w:rsidTr="003F0DDD">
        <w:trPr>
          <w:trHeight w:val="831"/>
        </w:trPr>
        <w:tc>
          <w:tcPr>
            <w:tcW w:w="1905" w:type="dxa"/>
            <w:vMerge/>
          </w:tcPr>
          <w:p w:rsidR="009775F1" w:rsidRDefault="009775F1" w:rsidP="0002133D">
            <w:pPr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2206" w:type="dxa"/>
            <w:vMerge/>
          </w:tcPr>
          <w:p w:rsidR="009775F1" w:rsidRDefault="009775F1" w:rsidP="0002133D">
            <w:pPr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9775F1" w:rsidRDefault="009775F1" w:rsidP="009775F1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REVISADO POR:</w:t>
            </w:r>
          </w:p>
          <w:p w:rsidR="003F0DDD" w:rsidRDefault="003F0DDD" w:rsidP="003F0DDD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Nombre y Apellido </w:t>
            </w:r>
          </w:p>
          <w:p w:rsidR="009775F1" w:rsidRPr="006634C6" w:rsidRDefault="003F0DDD" w:rsidP="003F0DDD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b/>
              </w:rPr>
              <w:t>Cargo</w:t>
            </w:r>
          </w:p>
        </w:tc>
        <w:tc>
          <w:tcPr>
            <w:tcW w:w="2146" w:type="dxa"/>
          </w:tcPr>
          <w:p w:rsidR="009775F1" w:rsidRPr="00020723" w:rsidRDefault="009775F1" w:rsidP="00020723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682" w:type="dxa"/>
            <w:vAlign w:val="center"/>
          </w:tcPr>
          <w:p w:rsidR="009775F1" w:rsidRPr="00AF59AD" w:rsidRDefault="003F0DDD" w:rsidP="0002133D">
            <w:pPr>
              <w:jc w:val="center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dd</w:t>
            </w:r>
            <w:proofErr w:type="spellEnd"/>
            <w:r>
              <w:rPr>
                <w:rFonts w:ascii="Century Gothic" w:hAnsi="Century Gothic" w:cs="Arial"/>
              </w:rPr>
              <w:t>-mm-</w:t>
            </w:r>
            <w:proofErr w:type="spellStart"/>
            <w:r>
              <w:rPr>
                <w:rFonts w:ascii="Century Gothic" w:hAnsi="Century Gothic" w:cs="Arial"/>
              </w:rPr>
              <w:t>aa</w:t>
            </w:r>
            <w:proofErr w:type="spellEnd"/>
          </w:p>
        </w:tc>
      </w:tr>
      <w:tr w:rsidR="009775F1" w:rsidTr="003F0DDD">
        <w:trPr>
          <w:trHeight w:val="745"/>
        </w:trPr>
        <w:tc>
          <w:tcPr>
            <w:tcW w:w="1905" w:type="dxa"/>
            <w:vMerge/>
          </w:tcPr>
          <w:p w:rsidR="009775F1" w:rsidRDefault="009775F1" w:rsidP="0002133D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2206" w:type="dxa"/>
            <w:vMerge/>
          </w:tcPr>
          <w:p w:rsidR="009775F1" w:rsidRDefault="009775F1" w:rsidP="0002133D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9775F1" w:rsidRDefault="009775F1" w:rsidP="009775F1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REVISADO POR:</w:t>
            </w:r>
          </w:p>
          <w:p w:rsidR="003F0DDD" w:rsidRDefault="003F0DDD" w:rsidP="003F0DDD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Nombre y Apellido </w:t>
            </w:r>
          </w:p>
          <w:p w:rsidR="009775F1" w:rsidRPr="00084E34" w:rsidRDefault="003F0DDD" w:rsidP="003F0DDD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b/>
              </w:rPr>
              <w:t>Cargo</w:t>
            </w:r>
          </w:p>
        </w:tc>
        <w:tc>
          <w:tcPr>
            <w:tcW w:w="2146" w:type="dxa"/>
          </w:tcPr>
          <w:p w:rsidR="009775F1" w:rsidRPr="00397401" w:rsidRDefault="009775F1" w:rsidP="00397401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682" w:type="dxa"/>
            <w:vAlign w:val="center"/>
          </w:tcPr>
          <w:p w:rsidR="009775F1" w:rsidRPr="00AF59AD" w:rsidRDefault="003F0DDD" w:rsidP="0002133D">
            <w:pPr>
              <w:jc w:val="center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dd</w:t>
            </w:r>
            <w:proofErr w:type="spellEnd"/>
            <w:r>
              <w:rPr>
                <w:rFonts w:ascii="Century Gothic" w:hAnsi="Century Gothic" w:cs="Arial"/>
              </w:rPr>
              <w:t>-mm-</w:t>
            </w:r>
            <w:proofErr w:type="spellStart"/>
            <w:r>
              <w:rPr>
                <w:rFonts w:ascii="Century Gothic" w:hAnsi="Century Gothic" w:cs="Arial"/>
              </w:rPr>
              <w:t>aa</w:t>
            </w:r>
            <w:proofErr w:type="spellEnd"/>
          </w:p>
        </w:tc>
      </w:tr>
      <w:tr w:rsidR="009775F1" w:rsidTr="003F0DDD">
        <w:trPr>
          <w:trHeight w:val="848"/>
        </w:trPr>
        <w:tc>
          <w:tcPr>
            <w:tcW w:w="1905" w:type="dxa"/>
            <w:vMerge/>
          </w:tcPr>
          <w:p w:rsidR="009775F1" w:rsidRDefault="009775F1" w:rsidP="0002133D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2206" w:type="dxa"/>
            <w:vMerge/>
          </w:tcPr>
          <w:p w:rsidR="009775F1" w:rsidRDefault="009775F1" w:rsidP="0002133D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9775F1" w:rsidRDefault="009775F1" w:rsidP="009775F1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APROBADO</w:t>
            </w:r>
            <w:r w:rsidRPr="00FF5FB3">
              <w:rPr>
                <w:rFonts w:ascii="Century Gothic" w:hAnsi="Century Gothic" w:cs="Arial"/>
                <w:b/>
              </w:rPr>
              <w:t xml:space="preserve"> POR:</w:t>
            </w:r>
          </w:p>
          <w:p w:rsidR="003F0DDD" w:rsidRDefault="003F0DDD" w:rsidP="003F0DDD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Nombre y Apellido </w:t>
            </w:r>
          </w:p>
          <w:p w:rsidR="009775F1" w:rsidRPr="009775F1" w:rsidRDefault="003F0DDD" w:rsidP="003F0DDD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Cargo</w:t>
            </w:r>
          </w:p>
        </w:tc>
        <w:tc>
          <w:tcPr>
            <w:tcW w:w="2146" w:type="dxa"/>
          </w:tcPr>
          <w:p w:rsidR="009775F1" w:rsidRDefault="009775F1" w:rsidP="0002133D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1682" w:type="dxa"/>
            <w:vAlign w:val="center"/>
          </w:tcPr>
          <w:p w:rsidR="009775F1" w:rsidRPr="00AF59AD" w:rsidRDefault="003F0DDD" w:rsidP="0002133D">
            <w:pPr>
              <w:jc w:val="center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dd</w:t>
            </w:r>
            <w:proofErr w:type="spellEnd"/>
            <w:r>
              <w:rPr>
                <w:rFonts w:ascii="Century Gothic" w:hAnsi="Century Gothic" w:cs="Arial"/>
              </w:rPr>
              <w:t>-mm-</w:t>
            </w:r>
            <w:proofErr w:type="spellStart"/>
            <w:r>
              <w:rPr>
                <w:rFonts w:ascii="Century Gothic" w:hAnsi="Century Gothic" w:cs="Arial"/>
              </w:rPr>
              <w:t>aa</w:t>
            </w:r>
            <w:proofErr w:type="spellEnd"/>
          </w:p>
        </w:tc>
      </w:tr>
      <w:tr w:rsidR="001242CC" w:rsidTr="00615126">
        <w:trPr>
          <w:trHeight w:val="1130"/>
        </w:trPr>
        <w:tc>
          <w:tcPr>
            <w:tcW w:w="1905" w:type="dxa"/>
            <w:vMerge/>
          </w:tcPr>
          <w:p w:rsidR="001242CC" w:rsidRDefault="001242CC" w:rsidP="001A7721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2206" w:type="dxa"/>
            <w:vMerge/>
          </w:tcPr>
          <w:p w:rsidR="001242CC" w:rsidRDefault="001242CC" w:rsidP="001A7721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1242CC" w:rsidRDefault="001242CC" w:rsidP="001F0EA5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Revisión por AAQSA</w:t>
            </w:r>
          </w:p>
          <w:p w:rsidR="001242CC" w:rsidRDefault="001242CC" w:rsidP="001A7721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(Sello Electrónico)</w:t>
            </w:r>
          </w:p>
        </w:tc>
        <w:tc>
          <w:tcPr>
            <w:tcW w:w="3828" w:type="dxa"/>
            <w:gridSpan w:val="2"/>
          </w:tcPr>
          <w:p w:rsidR="001242CC" w:rsidRDefault="001242CC" w:rsidP="001A7721">
            <w:pPr>
              <w:rPr>
                <w:rFonts w:ascii="Century Gothic" w:hAnsi="Century Gothic" w:cs="Arial"/>
                <w:b/>
              </w:rPr>
            </w:pPr>
          </w:p>
          <w:p w:rsidR="001242CC" w:rsidRDefault="001242CC" w:rsidP="001A7721">
            <w:pPr>
              <w:rPr>
                <w:rFonts w:ascii="Century Gothic" w:hAnsi="Century Gothic" w:cs="Arial"/>
                <w:b/>
              </w:rPr>
            </w:pPr>
          </w:p>
          <w:p w:rsidR="001242CC" w:rsidRDefault="001242CC" w:rsidP="001A7721">
            <w:pPr>
              <w:rPr>
                <w:rFonts w:ascii="Century Gothic" w:hAnsi="Century Gothic" w:cs="Arial"/>
                <w:b/>
              </w:rPr>
            </w:pPr>
          </w:p>
          <w:p w:rsidR="001242CC" w:rsidRDefault="001242CC" w:rsidP="001A7721">
            <w:pPr>
              <w:rPr>
                <w:rFonts w:ascii="Century Gothic" w:hAnsi="Century Gothic" w:cs="Arial"/>
                <w:b/>
              </w:rPr>
            </w:pPr>
          </w:p>
        </w:tc>
      </w:tr>
    </w:tbl>
    <w:p w:rsidR="007F5401" w:rsidRDefault="00213C53" w:rsidP="007F5401">
      <w:pPr>
        <w:pStyle w:val="ListParagraph"/>
        <w:spacing w:after="200" w:line="276" w:lineRule="auto"/>
        <w:ind w:left="426" w:right="-2"/>
        <w:contextualSpacing/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-349154</wp:posOffset>
                </wp:positionH>
                <wp:positionV relativeFrom="paragraph">
                  <wp:posOffset>84695</wp:posOffset>
                </wp:positionV>
                <wp:extent cx="6659592" cy="293298"/>
                <wp:effectExtent l="0" t="0" r="825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592" cy="293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3C53" w:rsidRPr="00213C53" w:rsidRDefault="00213C53" w:rsidP="00213C53">
                            <w:pPr>
                              <w:jc w:val="center"/>
                              <w:rPr>
                                <w:color w:val="1F497D" w:themeColor="text2"/>
                                <w:sz w:val="14"/>
                                <w:u w:val="single"/>
                              </w:rPr>
                            </w:pPr>
                            <w:r w:rsidRPr="00213C53">
                              <w:rPr>
                                <w:color w:val="1F497D" w:themeColor="text2"/>
                                <w:sz w:val="14"/>
                                <w:u w:val="single"/>
                              </w:rPr>
                              <w:t>Historial de aprobación/revisión por Sistema ACONEX – En caso de ser informativo dejar en blanco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7.5pt;margin-top:6.65pt;width:524.4pt;height:23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CPzQQIAAHkEAAAOAAAAZHJzL2Uyb0RvYy54bWysVMGO2jAQvVfqP1i+l0AW6BIRVpQVVSW0&#10;uxJUezaOTSI5Htc2JPTrO3YCS7c9Vb2Y8czked6bGeYPba3ISVhXgc7paDCkRGgORaUPOf2+W3+6&#10;p8R5pgumQIucnoWjD4uPH+aNyUQKJahCWIIg2mWNyWnpvcmSxPFS1MwNwAiNQQm2Zh6v9pAUljWI&#10;XqskHQ6nSQO2MBa4cA69j12QLiK+lIL7Zymd8ETlFGvz8bTx3IczWcxZdrDMlBXvy2D/UEXNKo2P&#10;XqEemWfkaKs/oOqKW3Ag/YBDnYCUFReRA7IZDd+x2ZbMiMgFxXHmKpP7f7D86fRiSVXkdEqJZjW2&#10;aCdaT75AS6ZBnca4DJO2BtN8i27s8sXv0BlIt9LW4RfpEIyjzuertgGMo3M6ncwms5QSjrF0dpfO&#10;7gNM8va1sc5/FVCTYOTUYu+ipOy0cb5LvaSExxyoqlhXSsVLmBexUpacGHZa+Vgjgv+WpTRpsJK7&#10;yTACawifd8hKYy2Ba8cpWL7dt70AeyjOyN9CNz/O8HWFRW6Y8y/M4sAgZVwC/4yHVICPQG9RUoL9&#10;+Td/yMc+YpSSBgcwp+7HkVlBifqmscOz0XgcJjZexpPPKV7sbWR/G9HHegXIfITrZng0Q75XF1Na&#10;qF9xV5bhVQwxzfHtnPqLufLdWuCucbFcxiScUcP8Rm8ND9BB6dCCXfvKrOn75LHDT3AZVZa9a1eX&#10;G77UsDx6kFXsZRC4U7XXHec7TkO/i2GBbu8x6+0fY/ELAAD//wMAUEsDBBQABgAIAAAAIQDrRFjg&#10;4AAAAAkBAAAPAAAAZHJzL2Rvd25yZXYueG1sTI9NS8QwEIbvgv8hjOBFdlMtUVubLiJ+wN7c+oG3&#10;bDO2xWZSmmxb/73jSY/D+/LO8xSbxfViwjF0njScrxMQSLW3HTUaXqqH1TWIEA1Z03tCDd8YYFMe&#10;HxUmt36mZ5x2sRE8QiE3GtoYh1zKULfoTFj7AYmzTz86E/kcG2lHM/O46+VFklxKZzriD60Z8K7F&#10;+mt3cBo+zpr3bVgeX+dUpcP901RdvdlK69OT5fYGRMQl/pXhF5/RoWSmvT+QDaLXsFKKXSIHaQqC&#10;C1mWssteg8oUyLKQ/w3KHwAAAP//AwBQSwECLQAUAAYACAAAACEAtoM4kv4AAADhAQAAEwAAAAAA&#10;AAAAAAAAAAAAAAAAW0NvbnRlbnRfVHlwZXNdLnhtbFBLAQItABQABgAIAAAAIQA4/SH/1gAAAJQB&#10;AAALAAAAAAAAAAAAAAAAAC8BAABfcmVscy8ucmVsc1BLAQItABQABgAIAAAAIQCm/CPzQQIAAHkE&#10;AAAOAAAAAAAAAAAAAAAAAC4CAABkcnMvZTJvRG9jLnhtbFBLAQItABQABgAIAAAAIQDrRFjg4AAA&#10;AAkBAAAPAAAAAAAAAAAAAAAAAJsEAABkcnMvZG93bnJldi54bWxQSwUGAAAAAAQABADzAAAAqAUA&#10;AAAA&#10;" fillcolor="white [3201]" stroked="f" strokeweight=".5pt">
                <v:textbox>
                  <w:txbxContent>
                    <w:p w:rsidR="00213C53" w:rsidRPr="00213C53" w:rsidRDefault="00213C53" w:rsidP="00213C53">
                      <w:pPr>
                        <w:jc w:val="center"/>
                        <w:rPr>
                          <w:color w:val="1F497D" w:themeColor="text2"/>
                          <w:sz w:val="14"/>
                          <w:u w:val="single"/>
                        </w:rPr>
                      </w:pPr>
                      <w:r w:rsidRPr="00213C53">
                        <w:rPr>
                          <w:color w:val="1F497D" w:themeColor="text2"/>
                          <w:sz w:val="14"/>
                          <w:u w:val="single"/>
                        </w:rPr>
                        <w:t>Historial de aprobación/revisión por Sistema ACONEX – En caso de ser informativo dejar en blanco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-383660</wp:posOffset>
                </wp:positionH>
                <wp:positionV relativeFrom="paragraph">
                  <wp:posOffset>50189</wp:posOffset>
                </wp:positionV>
                <wp:extent cx="6750877" cy="1595887"/>
                <wp:effectExtent l="0" t="0" r="12065" b="234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877" cy="159588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57C9FB" id="Rectangle 5" o:spid="_x0000_s1026" style="position:absolute;margin-left:-30.2pt;margin-top:3.95pt;width:531.55pt;height:12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CXLfgIAAFMFAAAOAAAAZHJzL2Uyb0RvYy54bWysVE1vGjEQvVfqf7B8b5ZFIRCUJUJEqSpF&#10;SZSkytl4bbBqe1zbsNBf37F3WWjKqerF69l58+bDM3NzuzOabIUPCmxFy4sBJcJyqJVdVfT72/2X&#10;CSUhMlszDVZUdC8CvZ19/nTTuKkYwhp0LTxBEhumjavoOkY3LYrA18KwcAFOWFRK8IZFFP2qqD1r&#10;kN3oYjgYXBUN+Np54CIE/HvXKuks80speHySMohIdEUxtphPn89lOovZDZuuPHNrxbsw2D9EYZiy&#10;6LSnumORkY1Xf1EZxT0EkPGCgylASsVFzgGzKQcfsnldMydyLlic4Poyhf9Hyx+3z56ouqIjSiwz&#10;+EQvWDRmV1qQUSpP48IUUa/u2XdSwGvKdSe9SV/MguxySfd9ScUuEo4/r8ajwWQ8poSjrhxdjyaT&#10;cWItjubOh/hVgCHpUlGP7nMp2fYhxBZ6gCRv2qYzgFb1vdI6C6lbxEJ7smX4znE37FycoNBhsixS&#10;Om0C+Rb3WrSsL0JiHTDkYfaeO/DIyTgXNuaCZCZEJzOJEfSG5TlDHcsumA6bzETuzN5wcM7wT4+9&#10;RfYKNvbGRlnw5wjqH73nFn/Ivs05pb+Eeo/P76Gdi+D4vcJHeGAhPjOPg4Ajg8Mdn/CQGpqKQnej&#10;ZA3+17n/CY/9iVpKGhysioafG+YFJfqbxc69Li8v0yRm4XI0HqLgTzXLU43dmAXgm5a4RhzP14SP&#10;+nCVHsw77oB58ooqZjn6riiP/iAsYjvwuEW4mM8zDKfPsfhgXx1P5Kmqqcnedu/Mu64TIzbxIxyG&#10;kE0/NGSLTZYW5psIUuVuPda1qzdObu73bsuk1XAqZ9RxF85+AwAA//8DAFBLAwQUAAYACAAAACEA&#10;5O2EVt8AAAAKAQAADwAAAGRycy9kb3ducmV2LnhtbEyPzU7DMBCE70i8g7VIXFBrYzX9CXEqQOJG&#10;DxTEeRtv45DYjmI3DW+Pe6LH0Yxmvim2k+3YSENovFPwOBfAyFVeN65W8PX5NlsDCxGdxs47UvBL&#10;Abbl7U2BufZn90HjPtYslbiQowITY59zHipDFsPc9+SSd/SDxZjkUHM94DmV245LIZbcYuPSgsGe&#10;Xg1V7f5kFTx8t++yH38m35rdy04P2QJNptT93fT8BCzSFP/DcMFP6FAmpoM/OR1Yp2C2FIsUVbDa&#10;ALv4QsgVsIMCmW0k8LLg1xfKPwAAAP//AwBQSwECLQAUAAYACAAAACEAtoM4kv4AAADhAQAAEwAA&#10;AAAAAAAAAAAAAAAAAAAAW0NvbnRlbnRfVHlwZXNdLnhtbFBLAQItABQABgAIAAAAIQA4/SH/1gAA&#10;AJQBAAALAAAAAAAAAAAAAAAAAC8BAABfcmVscy8ucmVsc1BLAQItABQABgAIAAAAIQCMLCXLfgIA&#10;AFMFAAAOAAAAAAAAAAAAAAAAAC4CAABkcnMvZTJvRG9jLnhtbFBLAQItABQABgAIAAAAIQDk7YRW&#10;3wAAAAoBAAAPAAAAAAAAAAAAAAAAANgEAABkcnMvZG93bnJldi54bWxQSwUGAAAAAAQABADzAAAA&#10;5AUAAAAA&#10;" fillcolor="white [3201]" strokecolor="#1f497d [3215]" strokeweight="2pt"/>
            </w:pict>
          </mc:Fallback>
        </mc:AlternateContent>
      </w:r>
    </w:p>
    <w:p w:rsidR="00213C53" w:rsidRDefault="00213C53" w:rsidP="007F5401">
      <w:pPr>
        <w:pStyle w:val="ListParagraph"/>
        <w:spacing w:after="200" w:line="276" w:lineRule="auto"/>
        <w:ind w:left="426" w:right="-2"/>
        <w:contextualSpacing/>
        <w:jc w:val="both"/>
        <w:rPr>
          <w:rFonts w:ascii="Century Gothic" w:hAnsi="Century Gothic" w:cs="Arial"/>
          <w:b/>
          <w:sz w:val="22"/>
          <w:szCs w:val="22"/>
        </w:rPr>
      </w:pPr>
    </w:p>
    <w:p w:rsidR="003F0DDD" w:rsidRDefault="003F0DDD" w:rsidP="007F5401">
      <w:pPr>
        <w:pStyle w:val="ListParagraph"/>
        <w:spacing w:after="200" w:line="276" w:lineRule="auto"/>
        <w:ind w:left="426" w:right="-2"/>
        <w:contextualSpacing/>
        <w:jc w:val="both"/>
        <w:rPr>
          <w:rFonts w:ascii="Century Gothic" w:hAnsi="Century Gothic" w:cs="Arial"/>
          <w:b/>
          <w:sz w:val="22"/>
          <w:szCs w:val="22"/>
        </w:rPr>
      </w:pPr>
    </w:p>
    <w:p w:rsidR="00213C53" w:rsidRDefault="00213C53" w:rsidP="007F5401">
      <w:pPr>
        <w:pStyle w:val="ListParagraph"/>
        <w:spacing w:after="200" w:line="276" w:lineRule="auto"/>
        <w:ind w:left="426" w:right="-2"/>
        <w:contextualSpacing/>
        <w:jc w:val="both"/>
        <w:rPr>
          <w:rFonts w:ascii="Century Gothic" w:hAnsi="Century Gothic" w:cs="Arial"/>
          <w:b/>
          <w:sz w:val="22"/>
          <w:szCs w:val="22"/>
        </w:rPr>
      </w:pPr>
    </w:p>
    <w:p w:rsidR="00213C53" w:rsidRDefault="00213C53" w:rsidP="007F5401">
      <w:pPr>
        <w:pStyle w:val="ListParagraph"/>
        <w:spacing w:after="200" w:line="276" w:lineRule="auto"/>
        <w:ind w:left="426" w:right="-2"/>
        <w:contextualSpacing/>
        <w:jc w:val="both"/>
        <w:rPr>
          <w:rFonts w:ascii="Century Gothic" w:hAnsi="Century Gothic" w:cs="Arial"/>
          <w:b/>
          <w:sz w:val="22"/>
          <w:szCs w:val="22"/>
        </w:rPr>
      </w:pPr>
    </w:p>
    <w:p w:rsidR="003F0DDD" w:rsidRDefault="003F0DDD" w:rsidP="007F5401">
      <w:pPr>
        <w:pStyle w:val="ListParagraph"/>
        <w:spacing w:after="200" w:line="276" w:lineRule="auto"/>
        <w:ind w:left="426" w:right="-2"/>
        <w:contextualSpacing/>
        <w:jc w:val="both"/>
        <w:rPr>
          <w:rFonts w:ascii="Century Gothic" w:hAnsi="Century Gothic" w:cs="Arial"/>
          <w:b/>
          <w:sz w:val="22"/>
          <w:szCs w:val="22"/>
        </w:rPr>
      </w:pPr>
    </w:p>
    <w:p w:rsidR="003F0DDD" w:rsidRDefault="003F0DDD" w:rsidP="007F5401">
      <w:pPr>
        <w:pStyle w:val="ListParagraph"/>
        <w:spacing w:after="200" w:line="276" w:lineRule="auto"/>
        <w:ind w:left="426" w:right="-2"/>
        <w:contextualSpacing/>
        <w:jc w:val="both"/>
        <w:rPr>
          <w:rFonts w:ascii="Century Gothic" w:hAnsi="Century Gothic" w:cs="Arial"/>
          <w:b/>
          <w:sz w:val="22"/>
          <w:szCs w:val="22"/>
        </w:rPr>
      </w:pPr>
    </w:p>
    <w:p w:rsidR="003F0DDD" w:rsidRPr="001D079F" w:rsidRDefault="003F0DDD" w:rsidP="003F0DDD">
      <w:pPr>
        <w:pStyle w:val="Title"/>
        <w:rPr>
          <w:rFonts w:ascii="Arial Narrow" w:hAnsi="Arial Narrow"/>
          <w:lang w:val="es-CL"/>
        </w:rPr>
      </w:pPr>
      <w:r>
        <w:rPr>
          <w:rFonts w:ascii="Arial Narrow" w:hAnsi="Arial Narrow"/>
          <w:lang w:val="es-CL"/>
        </w:rPr>
        <w:lastRenderedPageBreak/>
        <w:t>INDICE</w:t>
      </w:r>
    </w:p>
    <w:p w:rsidR="003F0DDD" w:rsidRPr="001D079F" w:rsidRDefault="003F0DDD" w:rsidP="003F0DDD">
      <w:pPr>
        <w:pStyle w:val="TOC1"/>
        <w:rPr>
          <w:rFonts w:ascii="Arial Narrow" w:hAnsi="Arial Narrow"/>
          <w:b/>
          <w:bCs/>
          <w:caps/>
          <w:sz w:val="22"/>
          <w:szCs w:val="22"/>
          <w:lang w:val="es-CL"/>
        </w:rPr>
      </w:pPr>
      <w:r w:rsidRPr="001D079F">
        <w:rPr>
          <w:rFonts w:ascii="Arial Narrow" w:hAnsi="Arial Narrow"/>
          <w:b/>
          <w:caps/>
          <w:sz w:val="22"/>
          <w:szCs w:val="22"/>
          <w:lang w:val="es-CL"/>
        </w:rPr>
        <w:fldChar w:fldCharType="begin"/>
      </w:r>
      <w:r w:rsidRPr="001D079F">
        <w:rPr>
          <w:rFonts w:ascii="Arial Narrow" w:hAnsi="Arial Narrow"/>
          <w:b/>
          <w:caps/>
          <w:sz w:val="22"/>
          <w:szCs w:val="22"/>
          <w:lang w:val="es-CL"/>
        </w:rPr>
        <w:instrText xml:space="preserve"> TOC \o "1-2" </w:instrText>
      </w:r>
      <w:r w:rsidRPr="001D079F">
        <w:rPr>
          <w:rFonts w:ascii="Arial Narrow" w:hAnsi="Arial Narrow"/>
          <w:b/>
          <w:caps/>
          <w:sz w:val="22"/>
          <w:szCs w:val="22"/>
          <w:lang w:val="es-CL"/>
        </w:rPr>
        <w:fldChar w:fldCharType="separate"/>
      </w:r>
      <w:r w:rsidRPr="001D079F">
        <w:rPr>
          <w:rFonts w:ascii="Arial Narrow" w:hAnsi="Arial Narrow"/>
          <w:sz w:val="22"/>
          <w:szCs w:val="22"/>
          <w:lang w:val="es-CL"/>
        </w:rPr>
        <w:t>1.0</w:t>
      </w:r>
      <w:r w:rsidRPr="001D079F">
        <w:rPr>
          <w:rFonts w:ascii="Arial Narrow" w:hAnsi="Arial Narrow"/>
          <w:b/>
          <w:bCs/>
          <w:caps/>
          <w:sz w:val="22"/>
          <w:szCs w:val="22"/>
          <w:lang w:val="es-CL"/>
        </w:rPr>
        <w:tab/>
      </w:r>
      <w:r w:rsidRPr="001D079F">
        <w:rPr>
          <w:rFonts w:ascii="Arial Narrow" w:hAnsi="Arial Narrow"/>
          <w:sz w:val="22"/>
          <w:szCs w:val="22"/>
          <w:lang w:val="es-CL"/>
        </w:rPr>
        <w:t>GENERAL</w:t>
      </w:r>
      <w:r w:rsidRPr="001D079F">
        <w:rPr>
          <w:rFonts w:ascii="Arial Narrow" w:hAnsi="Arial Narrow"/>
          <w:sz w:val="22"/>
          <w:szCs w:val="22"/>
          <w:lang w:val="es-CL"/>
        </w:rPr>
        <w:tab/>
      </w:r>
      <w:r w:rsidRPr="001D079F">
        <w:rPr>
          <w:rFonts w:ascii="Arial Narrow" w:hAnsi="Arial Narrow"/>
          <w:sz w:val="22"/>
          <w:szCs w:val="22"/>
        </w:rPr>
        <w:t>XX</w:t>
      </w:r>
    </w:p>
    <w:p w:rsidR="003F0DDD" w:rsidRPr="001D079F" w:rsidRDefault="003F0DDD" w:rsidP="003F0DDD">
      <w:pPr>
        <w:pStyle w:val="TOC1"/>
        <w:rPr>
          <w:rFonts w:ascii="Arial Narrow" w:hAnsi="Arial Narrow"/>
          <w:sz w:val="22"/>
          <w:szCs w:val="22"/>
          <w:lang w:val="es-CL"/>
        </w:rPr>
      </w:pPr>
      <w:r w:rsidRPr="001D079F">
        <w:rPr>
          <w:rFonts w:ascii="Arial Narrow" w:hAnsi="Arial Narrow"/>
          <w:sz w:val="22"/>
          <w:szCs w:val="22"/>
          <w:lang w:val="es-CL"/>
        </w:rPr>
        <w:t>2.0</w:t>
      </w:r>
      <w:r w:rsidRPr="003F0DDD">
        <w:rPr>
          <w:rFonts w:ascii="Arial Narrow" w:hAnsi="Arial Narrow"/>
          <w:sz w:val="22"/>
          <w:szCs w:val="22"/>
          <w:lang w:val="es-CL"/>
        </w:rPr>
        <w:tab/>
      </w:r>
      <w:r w:rsidR="00F85622">
        <w:rPr>
          <w:rFonts w:ascii="Arial Narrow" w:hAnsi="Arial Narrow"/>
          <w:sz w:val="22"/>
          <w:szCs w:val="22"/>
          <w:lang w:val="es-CL"/>
        </w:rPr>
        <w:t>PR</w:t>
      </w:r>
      <w:r w:rsidRPr="001D079F">
        <w:rPr>
          <w:rFonts w:ascii="Arial Narrow" w:hAnsi="Arial Narrow"/>
          <w:sz w:val="22"/>
          <w:szCs w:val="22"/>
          <w:lang w:val="es-CL"/>
        </w:rPr>
        <w:t>ODUCTOS</w:t>
      </w:r>
      <w:r w:rsidRPr="001D079F">
        <w:rPr>
          <w:rFonts w:ascii="Arial Narrow" w:hAnsi="Arial Narrow"/>
          <w:sz w:val="22"/>
          <w:szCs w:val="22"/>
          <w:lang w:val="es-CL"/>
        </w:rPr>
        <w:tab/>
        <w:t>XX</w:t>
      </w:r>
    </w:p>
    <w:p w:rsidR="003F0DDD" w:rsidRPr="003F0DDD" w:rsidRDefault="003F0DDD" w:rsidP="003F0DDD">
      <w:pPr>
        <w:pStyle w:val="TOC1"/>
        <w:rPr>
          <w:rFonts w:ascii="Arial Narrow" w:hAnsi="Arial Narrow"/>
          <w:sz w:val="22"/>
          <w:szCs w:val="22"/>
          <w:lang w:val="es-CL"/>
        </w:rPr>
      </w:pPr>
      <w:r w:rsidRPr="003F0DDD">
        <w:rPr>
          <w:rFonts w:ascii="Arial Narrow" w:hAnsi="Arial Narrow"/>
          <w:sz w:val="22"/>
          <w:szCs w:val="22"/>
          <w:lang w:val="es-CL"/>
        </w:rPr>
        <w:t>3.0</w:t>
      </w:r>
      <w:r w:rsidRPr="003F0DDD">
        <w:rPr>
          <w:rFonts w:ascii="Arial Narrow" w:hAnsi="Arial Narrow"/>
          <w:sz w:val="22"/>
          <w:szCs w:val="22"/>
          <w:lang w:val="es-CL"/>
        </w:rPr>
        <w:tab/>
        <w:t>EJECUCIÓN</w:t>
      </w:r>
      <w:r w:rsidRPr="003F0DDD">
        <w:rPr>
          <w:rFonts w:ascii="Arial Narrow" w:hAnsi="Arial Narrow"/>
          <w:sz w:val="22"/>
          <w:szCs w:val="22"/>
          <w:lang w:val="es-CL"/>
        </w:rPr>
        <w:tab/>
        <w:t>XX</w:t>
      </w:r>
    </w:p>
    <w:p w:rsidR="003F0DDD" w:rsidRPr="003F0DDD" w:rsidRDefault="003F0DDD" w:rsidP="003F0DDD">
      <w:pPr>
        <w:pStyle w:val="TOC1"/>
        <w:rPr>
          <w:rFonts w:ascii="Arial Narrow" w:hAnsi="Arial Narrow"/>
          <w:sz w:val="22"/>
          <w:szCs w:val="22"/>
          <w:lang w:val="es-CL"/>
        </w:rPr>
      </w:pPr>
      <w:r w:rsidRPr="003F0DDD">
        <w:rPr>
          <w:rFonts w:ascii="Arial Narrow" w:hAnsi="Arial Narrow"/>
          <w:sz w:val="22"/>
          <w:szCs w:val="22"/>
          <w:lang w:val="es-CL"/>
        </w:rPr>
        <w:t>4.0</w:t>
      </w:r>
      <w:r w:rsidRPr="003F0DDD">
        <w:rPr>
          <w:rFonts w:ascii="Arial Narrow" w:hAnsi="Arial Narrow"/>
          <w:sz w:val="22"/>
          <w:szCs w:val="22"/>
          <w:lang w:val="es-CL"/>
        </w:rPr>
        <w:tab/>
        <w:t>ADJUNTOS</w:t>
      </w:r>
      <w:r w:rsidRPr="003F0DDD">
        <w:rPr>
          <w:rFonts w:ascii="Arial Narrow" w:hAnsi="Arial Narrow"/>
          <w:sz w:val="22"/>
          <w:szCs w:val="22"/>
          <w:lang w:val="es-CL"/>
        </w:rPr>
        <w:tab/>
        <w:t>XX</w:t>
      </w:r>
    </w:p>
    <w:p w:rsidR="003F0DDD" w:rsidRPr="001D079F" w:rsidRDefault="003F0DDD" w:rsidP="003F0DDD">
      <w:pPr>
        <w:rPr>
          <w:rFonts w:ascii="Arial Narrow" w:hAnsi="Arial Narrow"/>
        </w:rPr>
      </w:pPr>
    </w:p>
    <w:p w:rsidR="003F0DDD" w:rsidRPr="001D079F" w:rsidRDefault="003F0DDD" w:rsidP="003F0DDD">
      <w:pPr>
        <w:pStyle w:val="TOC2"/>
        <w:rPr>
          <w:lang w:val="es-CL"/>
        </w:rPr>
      </w:pPr>
    </w:p>
    <w:p w:rsidR="003F0DDD" w:rsidRPr="001D079F" w:rsidRDefault="003F0DDD" w:rsidP="003F0DDD">
      <w:pPr>
        <w:pStyle w:val="TOC1"/>
        <w:rPr>
          <w:rFonts w:ascii="Arial Narrow" w:hAnsi="Arial Narrow"/>
          <w:sz w:val="22"/>
          <w:szCs w:val="22"/>
          <w:lang w:val="es-CL"/>
        </w:rPr>
      </w:pPr>
      <w:r w:rsidRPr="001D079F">
        <w:rPr>
          <w:rFonts w:ascii="Arial Narrow" w:hAnsi="Arial Narrow"/>
          <w:sz w:val="22"/>
          <w:szCs w:val="22"/>
          <w:lang w:val="es-CL"/>
        </w:rPr>
        <w:fldChar w:fldCharType="end"/>
      </w:r>
    </w:p>
    <w:p w:rsidR="003F0DDD" w:rsidRPr="001D079F" w:rsidRDefault="003F0DDD" w:rsidP="003F0DDD">
      <w:pPr>
        <w:rPr>
          <w:rFonts w:ascii="Arial Narrow" w:hAnsi="Arial Narrow"/>
          <w:lang w:val="es-CL"/>
        </w:rPr>
      </w:pPr>
    </w:p>
    <w:p w:rsidR="003F0DDD" w:rsidRPr="001D079F" w:rsidRDefault="003F0DDD" w:rsidP="003F0DDD">
      <w:pPr>
        <w:rPr>
          <w:rFonts w:ascii="Arial Narrow" w:hAnsi="Arial Narrow"/>
          <w:lang w:val="es-CL"/>
        </w:rPr>
      </w:pPr>
    </w:p>
    <w:p w:rsidR="003F0DDD" w:rsidRDefault="003F0DDD" w:rsidP="003F0DDD">
      <w:pPr>
        <w:rPr>
          <w:rFonts w:ascii="Arial Narrow" w:hAnsi="Arial Narrow"/>
          <w:b/>
          <w:color w:val="FF6600"/>
          <w:sz w:val="22"/>
          <w:szCs w:val="22"/>
          <w:lang w:val="es-CL"/>
        </w:rPr>
      </w:pPr>
      <w:r w:rsidRPr="001D079F">
        <w:rPr>
          <w:rFonts w:ascii="Arial Narrow" w:hAnsi="Arial Narrow"/>
          <w:b/>
          <w:color w:val="FF6600"/>
          <w:sz w:val="22"/>
          <w:szCs w:val="22"/>
          <w:lang w:val="es-CL"/>
        </w:rPr>
        <w:t>LOS CONTENIDOS SON SOLO PARA REFERENCIA DE FORMATO, TIPO DE LETRA, MARGENES, NUMERACIONES Y OTROS, EL CONTENIDO ES POR CONTRATISTA.</w:t>
      </w:r>
    </w:p>
    <w:p w:rsidR="00213C53" w:rsidRDefault="00213C53" w:rsidP="003F0DDD">
      <w:pPr>
        <w:rPr>
          <w:rFonts w:ascii="Arial Narrow" w:hAnsi="Arial Narrow"/>
          <w:b/>
          <w:color w:val="FF6600"/>
          <w:sz w:val="22"/>
          <w:szCs w:val="22"/>
          <w:lang w:val="es-CL"/>
        </w:rPr>
      </w:pPr>
    </w:p>
    <w:p w:rsidR="00213C53" w:rsidRDefault="00213C53" w:rsidP="003F0DDD">
      <w:pPr>
        <w:rPr>
          <w:rFonts w:ascii="Arial Narrow" w:hAnsi="Arial Narrow"/>
          <w:b/>
          <w:color w:val="FF6600"/>
          <w:sz w:val="22"/>
          <w:szCs w:val="22"/>
          <w:lang w:val="es-CL"/>
        </w:rPr>
      </w:pPr>
      <w:r>
        <w:rPr>
          <w:rFonts w:ascii="Arial Narrow" w:hAnsi="Arial Narrow"/>
          <w:b/>
          <w:color w:val="FF6600"/>
          <w:sz w:val="22"/>
          <w:szCs w:val="22"/>
          <w:lang w:val="es-CL"/>
        </w:rPr>
        <w:t>ESTE FORMATO APLICA PARA DOCUMENTOS DEL CONTRATISTA CON CONTRATO DIRECTO DE ANGLOAMERICAN</w:t>
      </w:r>
    </w:p>
    <w:p w:rsidR="00213C53" w:rsidRDefault="00213C53" w:rsidP="003F0DDD">
      <w:pPr>
        <w:rPr>
          <w:rFonts w:ascii="Arial Narrow" w:hAnsi="Arial Narrow"/>
          <w:b/>
          <w:color w:val="FF6600"/>
          <w:sz w:val="22"/>
          <w:szCs w:val="22"/>
          <w:lang w:val="es-CL"/>
        </w:rPr>
      </w:pPr>
    </w:p>
    <w:p w:rsidR="00213C53" w:rsidRDefault="00213C53" w:rsidP="003F0DDD">
      <w:pPr>
        <w:rPr>
          <w:rFonts w:ascii="Arial Narrow" w:hAnsi="Arial Narrow"/>
          <w:b/>
          <w:color w:val="FF6600"/>
          <w:sz w:val="22"/>
          <w:szCs w:val="22"/>
          <w:lang w:val="es-CL"/>
        </w:rPr>
      </w:pPr>
      <w:r>
        <w:rPr>
          <w:rFonts w:ascii="Arial Narrow" w:hAnsi="Arial Narrow"/>
          <w:b/>
          <w:color w:val="FF6600"/>
          <w:sz w:val="22"/>
          <w:szCs w:val="22"/>
          <w:lang w:val="es-CL"/>
        </w:rPr>
        <w:t xml:space="preserve">Los tipos de documento a considerar para este formato son: </w:t>
      </w:r>
    </w:p>
    <w:p w:rsidR="00213C53" w:rsidRDefault="00213C53" w:rsidP="003F0DDD">
      <w:pPr>
        <w:rPr>
          <w:rFonts w:ascii="Arial Narrow" w:hAnsi="Arial Narrow"/>
          <w:b/>
          <w:color w:val="FF6600"/>
          <w:sz w:val="22"/>
          <w:szCs w:val="22"/>
          <w:lang w:val="es-CL"/>
        </w:rPr>
      </w:pPr>
    </w:p>
    <w:p w:rsidR="00213C53" w:rsidRDefault="00213C53" w:rsidP="00213C53">
      <w:pPr>
        <w:pStyle w:val="ListParagraph"/>
        <w:numPr>
          <w:ilvl w:val="0"/>
          <w:numId w:val="11"/>
        </w:numPr>
        <w:rPr>
          <w:rFonts w:ascii="Arial Narrow" w:hAnsi="Arial Narrow"/>
          <w:b/>
          <w:color w:val="FF6600"/>
          <w:sz w:val="22"/>
          <w:szCs w:val="22"/>
          <w:lang w:val="es-CL"/>
        </w:rPr>
      </w:pPr>
      <w:r>
        <w:rPr>
          <w:rFonts w:ascii="Arial Narrow" w:hAnsi="Arial Narrow"/>
          <w:b/>
          <w:color w:val="FF6600"/>
          <w:sz w:val="22"/>
          <w:szCs w:val="22"/>
          <w:lang w:val="es-CL"/>
        </w:rPr>
        <w:t>Informes</w:t>
      </w:r>
    </w:p>
    <w:p w:rsidR="00213C53" w:rsidRDefault="00213C53" w:rsidP="00213C53">
      <w:pPr>
        <w:pStyle w:val="ListParagraph"/>
        <w:numPr>
          <w:ilvl w:val="0"/>
          <w:numId w:val="11"/>
        </w:numPr>
        <w:rPr>
          <w:rFonts w:ascii="Arial Narrow" w:hAnsi="Arial Narrow"/>
          <w:b/>
          <w:color w:val="FF6600"/>
          <w:sz w:val="22"/>
          <w:szCs w:val="22"/>
          <w:lang w:val="es-CL"/>
        </w:rPr>
      </w:pPr>
      <w:r>
        <w:rPr>
          <w:rFonts w:ascii="Arial Narrow" w:hAnsi="Arial Narrow"/>
          <w:b/>
          <w:color w:val="FF6600"/>
          <w:sz w:val="22"/>
          <w:szCs w:val="22"/>
          <w:lang w:val="es-CL"/>
        </w:rPr>
        <w:t xml:space="preserve">Plan (plan de fatiga, riesgos, </w:t>
      </w:r>
      <w:proofErr w:type="spellStart"/>
      <w:r>
        <w:rPr>
          <w:rFonts w:ascii="Arial Narrow" w:hAnsi="Arial Narrow"/>
          <w:b/>
          <w:color w:val="FF6600"/>
          <w:sz w:val="22"/>
          <w:szCs w:val="22"/>
          <w:lang w:val="es-CL"/>
        </w:rPr>
        <w:t>etc</w:t>
      </w:r>
      <w:proofErr w:type="spellEnd"/>
      <w:r>
        <w:rPr>
          <w:rFonts w:ascii="Arial Narrow" w:hAnsi="Arial Narrow"/>
          <w:b/>
          <w:color w:val="FF6600"/>
          <w:sz w:val="22"/>
          <w:szCs w:val="22"/>
          <w:lang w:val="es-CL"/>
        </w:rPr>
        <w:t>)</w:t>
      </w:r>
    </w:p>
    <w:p w:rsidR="00213C53" w:rsidRDefault="00213C53" w:rsidP="00213C53">
      <w:pPr>
        <w:pStyle w:val="ListParagraph"/>
        <w:numPr>
          <w:ilvl w:val="0"/>
          <w:numId w:val="11"/>
        </w:numPr>
        <w:rPr>
          <w:rFonts w:ascii="Arial Narrow" w:hAnsi="Arial Narrow"/>
          <w:b/>
          <w:color w:val="FF6600"/>
          <w:sz w:val="22"/>
          <w:szCs w:val="22"/>
          <w:lang w:val="es-CL"/>
        </w:rPr>
      </w:pPr>
      <w:r>
        <w:rPr>
          <w:rFonts w:ascii="Arial Narrow" w:hAnsi="Arial Narrow"/>
          <w:b/>
          <w:color w:val="FF6600"/>
          <w:sz w:val="22"/>
          <w:szCs w:val="22"/>
          <w:lang w:val="es-CL"/>
        </w:rPr>
        <w:t>Procedimiento Escrito de Trabajo Seguro</w:t>
      </w:r>
    </w:p>
    <w:p w:rsidR="001242CC" w:rsidRPr="00213C53" w:rsidRDefault="001242CC" w:rsidP="00213C53">
      <w:pPr>
        <w:pStyle w:val="ListParagraph"/>
        <w:numPr>
          <w:ilvl w:val="0"/>
          <w:numId w:val="11"/>
        </w:numPr>
        <w:rPr>
          <w:rFonts w:ascii="Arial Narrow" w:hAnsi="Arial Narrow"/>
          <w:b/>
          <w:color w:val="FF6600"/>
          <w:sz w:val="22"/>
          <w:szCs w:val="22"/>
          <w:lang w:val="es-CL"/>
        </w:rPr>
      </w:pPr>
      <w:r>
        <w:rPr>
          <w:rFonts w:ascii="Arial Narrow" w:hAnsi="Arial Narrow"/>
          <w:b/>
          <w:color w:val="FF6600"/>
          <w:sz w:val="22"/>
          <w:szCs w:val="22"/>
          <w:lang w:val="es-CL"/>
        </w:rPr>
        <w:t>Otros</w:t>
      </w:r>
      <w:bookmarkStart w:id="0" w:name="_GoBack"/>
      <w:bookmarkEnd w:id="0"/>
    </w:p>
    <w:p w:rsidR="003F0DDD" w:rsidRPr="001D079F" w:rsidRDefault="003F0DDD" w:rsidP="003F0DDD">
      <w:pPr>
        <w:pStyle w:val="Heading1"/>
        <w:rPr>
          <w:rFonts w:ascii="Arial Narrow" w:hAnsi="Arial Narrow"/>
          <w:sz w:val="22"/>
          <w:szCs w:val="22"/>
        </w:rPr>
      </w:pPr>
    </w:p>
    <w:p w:rsidR="003F0DDD" w:rsidRPr="003F0DDD" w:rsidRDefault="003F0DDD" w:rsidP="007F5401">
      <w:pPr>
        <w:pStyle w:val="ListParagraph"/>
        <w:spacing w:after="200" w:line="276" w:lineRule="auto"/>
        <w:ind w:left="426" w:right="-2"/>
        <w:contextualSpacing/>
        <w:jc w:val="both"/>
        <w:rPr>
          <w:rFonts w:ascii="Century Gothic" w:hAnsi="Century Gothic" w:cs="Arial"/>
          <w:b/>
          <w:sz w:val="22"/>
          <w:szCs w:val="22"/>
          <w:lang w:val="es-CL"/>
        </w:rPr>
      </w:pPr>
    </w:p>
    <w:sectPr w:rsidR="003F0DDD" w:rsidRPr="003F0DDD" w:rsidSect="005D45C7">
      <w:headerReference w:type="default" r:id="rId8"/>
      <w:headerReference w:type="first" r:id="rId9"/>
      <w:pgSz w:w="11909" w:h="16834" w:code="9"/>
      <w:pgMar w:top="2274" w:right="1140" w:bottom="1134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C9F" w:rsidRDefault="00EC0C9F">
      <w:r>
        <w:separator/>
      </w:r>
    </w:p>
    <w:p w:rsidR="00EC0C9F" w:rsidRDefault="00EC0C9F"/>
  </w:endnote>
  <w:endnote w:type="continuationSeparator" w:id="0">
    <w:p w:rsidR="00EC0C9F" w:rsidRDefault="00EC0C9F">
      <w:r>
        <w:continuationSeparator/>
      </w:r>
    </w:p>
    <w:p w:rsidR="00EC0C9F" w:rsidRDefault="00EC0C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C9F" w:rsidRDefault="00EC0C9F">
      <w:r>
        <w:separator/>
      </w:r>
    </w:p>
    <w:p w:rsidR="00EC0C9F" w:rsidRDefault="00EC0C9F"/>
  </w:footnote>
  <w:footnote w:type="continuationSeparator" w:id="0">
    <w:p w:rsidR="00EC0C9F" w:rsidRDefault="00EC0C9F">
      <w:r>
        <w:continuationSeparator/>
      </w:r>
    </w:p>
    <w:p w:rsidR="00EC0C9F" w:rsidRDefault="00EC0C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661" w:type="dxa"/>
      <w:tblInd w:w="-601" w:type="dxa"/>
      <w:tblLayout w:type="fixed"/>
      <w:tblLook w:val="04A0" w:firstRow="1" w:lastRow="0" w:firstColumn="1" w:lastColumn="0" w:noHBand="0" w:noVBand="1"/>
    </w:tblPr>
    <w:tblGrid>
      <w:gridCol w:w="2269"/>
      <w:gridCol w:w="1729"/>
      <w:gridCol w:w="1701"/>
      <w:gridCol w:w="1469"/>
      <w:gridCol w:w="18"/>
      <w:gridCol w:w="1207"/>
      <w:gridCol w:w="2268"/>
    </w:tblGrid>
    <w:tr w:rsidR="003F0DDD" w:rsidTr="003F0DDD">
      <w:trPr>
        <w:trHeight w:val="416"/>
      </w:trPr>
      <w:tc>
        <w:tcPr>
          <w:tcW w:w="2269" w:type="dxa"/>
          <w:vMerge w:val="restart"/>
          <w:vAlign w:val="center"/>
        </w:tcPr>
        <w:p w:rsidR="003F0DDD" w:rsidRPr="003F0DDD" w:rsidRDefault="003F0DDD" w:rsidP="003F0DDD">
          <w:pPr>
            <w:jc w:val="center"/>
            <w:rPr>
              <w:b/>
            </w:rPr>
          </w:pPr>
          <w:r w:rsidRPr="00F85622">
            <w:rPr>
              <w:b/>
              <w:noProof/>
              <w:color w:val="F79646" w:themeColor="accent6"/>
              <w:lang w:val="es-PE" w:eastAsia="es-PE"/>
            </w:rPr>
            <w:t>LOGO DEL CONTRATISTA</w:t>
          </w:r>
        </w:p>
      </w:tc>
      <w:tc>
        <w:tcPr>
          <w:tcW w:w="6124" w:type="dxa"/>
          <w:gridSpan w:val="5"/>
          <w:vAlign w:val="center"/>
        </w:tcPr>
        <w:p w:rsidR="003F0DDD" w:rsidRPr="003F0DDD" w:rsidRDefault="003F0DDD" w:rsidP="001A7721">
          <w:pPr>
            <w:jc w:val="center"/>
            <w:rPr>
              <w:rFonts w:ascii="Century Gothic" w:hAnsi="Century Gothic"/>
              <w:b/>
              <w:sz w:val="18"/>
            </w:rPr>
          </w:pPr>
          <w:r>
            <w:rPr>
              <w:rFonts w:ascii="Century Gothic" w:hAnsi="Century Gothic"/>
              <w:b/>
            </w:rPr>
            <w:t xml:space="preserve">Tipo de Documento </w:t>
          </w:r>
          <w:r w:rsidRPr="00F85622">
            <w:rPr>
              <w:rFonts w:ascii="Century Gothic" w:hAnsi="Century Gothic"/>
              <w:b/>
              <w:color w:val="F79646" w:themeColor="accent6"/>
              <w:sz w:val="18"/>
            </w:rPr>
            <w:t>(Procedimiento/Plan/Informe)</w:t>
          </w:r>
        </w:p>
        <w:p w:rsidR="003F0DDD" w:rsidRDefault="003F0DDD" w:rsidP="001A7721">
          <w:pPr>
            <w:jc w:val="center"/>
          </w:pPr>
          <w:r>
            <w:rPr>
              <w:rFonts w:ascii="Century Gothic" w:hAnsi="Century Gothic"/>
              <w:b/>
            </w:rPr>
            <w:t>NOMBRE DEL DOCUMENTO</w:t>
          </w:r>
        </w:p>
      </w:tc>
      <w:tc>
        <w:tcPr>
          <w:tcW w:w="2268" w:type="dxa"/>
          <w:vMerge w:val="restart"/>
        </w:tcPr>
        <w:p w:rsidR="003F0DDD" w:rsidRDefault="003F0DDD" w:rsidP="001A7721">
          <w:r>
            <w:rPr>
              <w:noProof/>
              <w:lang w:val="es-PE" w:eastAsia="es-PE"/>
            </w:rPr>
            <w:drawing>
              <wp:anchor distT="0" distB="0" distL="114300" distR="114300" simplePos="0" relativeHeight="251668480" behindDoc="1" locked="0" layoutInCell="1" allowOverlap="1" wp14:anchorId="77C8F601" wp14:editId="73928D54">
                <wp:simplePos x="0" y="0"/>
                <wp:positionH relativeFrom="column">
                  <wp:posOffset>-91440</wp:posOffset>
                </wp:positionH>
                <wp:positionV relativeFrom="paragraph">
                  <wp:posOffset>391160</wp:posOffset>
                </wp:positionV>
                <wp:extent cx="1437425" cy="304800"/>
                <wp:effectExtent l="0" t="0" r="0" b="0"/>
                <wp:wrapNone/>
                <wp:docPr id="4" name="Picture 1" descr="Logo Anglo Colores_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Logo Anglo Colores_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91" t="17375" r="5258" b="149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74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F0DDD" w:rsidRPr="001736D6" w:rsidTr="003F0DDD">
      <w:tc>
        <w:tcPr>
          <w:tcW w:w="2269" w:type="dxa"/>
          <w:vMerge/>
        </w:tcPr>
        <w:p w:rsidR="003F0DDD" w:rsidRDefault="003F0DDD" w:rsidP="001A7721"/>
      </w:tc>
      <w:tc>
        <w:tcPr>
          <w:tcW w:w="1729" w:type="dxa"/>
        </w:tcPr>
        <w:p w:rsidR="003F0DDD" w:rsidRPr="001736D6" w:rsidRDefault="003F0DDD" w:rsidP="001A7721">
          <w:pPr>
            <w:rPr>
              <w:rFonts w:ascii="Century Gothic" w:hAnsi="Century Gothic"/>
              <w:b/>
              <w:sz w:val="20"/>
              <w:lang w:val="en-US"/>
            </w:rPr>
          </w:pPr>
          <w:r w:rsidRPr="00F1767A">
            <w:rPr>
              <w:rFonts w:ascii="Century Gothic" w:hAnsi="Century Gothic"/>
              <w:b/>
              <w:sz w:val="20"/>
              <w:lang w:val="en-US"/>
            </w:rPr>
            <w:t>Contrato</w:t>
          </w:r>
          <w:r w:rsidRPr="001736D6">
            <w:rPr>
              <w:rFonts w:ascii="Century Gothic" w:hAnsi="Century Gothic"/>
              <w:b/>
              <w:sz w:val="20"/>
              <w:lang w:val="en-US"/>
            </w:rPr>
            <w:t xml:space="preserve">: </w:t>
          </w:r>
        </w:p>
        <w:p w:rsidR="003F0DDD" w:rsidRPr="001736D6" w:rsidRDefault="003F0DDD" w:rsidP="007F5401">
          <w:pPr>
            <w:rPr>
              <w:lang w:val="en-US"/>
            </w:rPr>
          </w:pPr>
          <w:proofErr w:type="gramStart"/>
          <w:r>
            <w:rPr>
              <w:rFonts w:ascii="Century Gothic" w:hAnsi="Century Gothic"/>
              <w:sz w:val="20"/>
              <w:lang w:val="en-US"/>
            </w:rPr>
            <w:t>2.MAY.#</w:t>
          </w:r>
          <w:proofErr w:type="gramEnd"/>
          <w:r>
            <w:rPr>
              <w:rFonts w:ascii="Century Gothic" w:hAnsi="Century Gothic"/>
              <w:sz w:val="20"/>
              <w:lang w:val="en-US"/>
            </w:rPr>
            <w:t xml:space="preserve">### </w:t>
          </w:r>
        </w:p>
      </w:tc>
      <w:tc>
        <w:tcPr>
          <w:tcW w:w="1701" w:type="dxa"/>
        </w:tcPr>
        <w:p w:rsidR="003F0DDD" w:rsidRPr="003F0DDD" w:rsidRDefault="003F0DDD" w:rsidP="001A7721">
          <w:pPr>
            <w:rPr>
              <w:lang w:val="es-PE"/>
            </w:rPr>
          </w:pPr>
          <w:r w:rsidRPr="001736D6">
            <w:rPr>
              <w:rFonts w:ascii="Century Gothic" w:hAnsi="Century Gothic"/>
              <w:b/>
              <w:sz w:val="20"/>
              <w:lang w:val="es-ES_tradnl"/>
            </w:rPr>
            <w:t>Área:</w:t>
          </w:r>
          <w:r w:rsidRPr="008C2EBF">
            <w:rPr>
              <w:rFonts w:ascii="Century Gothic" w:hAnsi="Century Gothic"/>
              <w:sz w:val="20"/>
              <w:lang w:val="es-ES_tradnl"/>
            </w:rPr>
            <w:t xml:space="preserve"> </w:t>
          </w:r>
          <w:r w:rsidRPr="003F0DDD">
            <w:rPr>
              <w:rFonts w:ascii="Century Gothic" w:hAnsi="Century Gothic"/>
              <w:sz w:val="18"/>
              <w:lang w:val="es-ES_tradnl"/>
            </w:rPr>
            <w:t>Área que emite el documento</w:t>
          </w:r>
        </w:p>
      </w:tc>
      <w:tc>
        <w:tcPr>
          <w:tcW w:w="1469" w:type="dxa"/>
        </w:tcPr>
        <w:p w:rsidR="003F0DDD" w:rsidRDefault="003F0DDD" w:rsidP="001A7721">
          <w:pPr>
            <w:rPr>
              <w:rFonts w:ascii="Century Gothic" w:hAnsi="Century Gothic"/>
              <w:sz w:val="20"/>
              <w:lang w:val="es-ES_tradnl"/>
            </w:rPr>
          </w:pPr>
          <w:r w:rsidRPr="001736D6">
            <w:rPr>
              <w:rFonts w:ascii="Century Gothic" w:hAnsi="Century Gothic"/>
              <w:b/>
              <w:sz w:val="20"/>
              <w:lang w:val="es-ES_tradnl"/>
            </w:rPr>
            <w:t>Código:</w:t>
          </w:r>
          <w:r w:rsidRPr="008C2EBF">
            <w:rPr>
              <w:rFonts w:ascii="Century Gothic" w:hAnsi="Century Gothic"/>
              <w:sz w:val="20"/>
              <w:lang w:val="es-ES_tradnl"/>
            </w:rPr>
            <w:t xml:space="preserve"> </w:t>
          </w:r>
        </w:p>
        <w:p w:rsidR="003F0DDD" w:rsidRPr="001736D6" w:rsidRDefault="003F0DDD" w:rsidP="001A7721">
          <w:pPr>
            <w:rPr>
              <w:lang w:val="en-US"/>
            </w:rPr>
          </w:pPr>
          <w:r>
            <w:rPr>
              <w:rFonts w:ascii="Century Gothic" w:hAnsi="Century Gothic"/>
              <w:sz w:val="20"/>
              <w:lang w:val="es-ES_tradnl"/>
            </w:rPr>
            <w:t>Código ACONEX</w:t>
          </w:r>
        </w:p>
      </w:tc>
      <w:tc>
        <w:tcPr>
          <w:tcW w:w="1225" w:type="dxa"/>
          <w:gridSpan w:val="2"/>
        </w:tcPr>
        <w:p w:rsidR="003F0DDD" w:rsidRPr="001736D6" w:rsidRDefault="003F0DDD" w:rsidP="001A7721">
          <w:pPr>
            <w:rPr>
              <w:lang w:val="en-US"/>
            </w:rPr>
          </w:pPr>
          <w:r w:rsidRPr="008C2EBF">
            <w:rPr>
              <w:rFonts w:ascii="Century Gothic" w:hAnsi="Century Gothic"/>
              <w:b/>
              <w:sz w:val="20"/>
              <w:lang w:val="es-ES_tradnl"/>
            </w:rPr>
            <w:t xml:space="preserve">Versión: </w:t>
          </w:r>
          <w:r>
            <w:rPr>
              <w:rFonts w:ascii="Century Gothic" w:hAnsi="Century Gothic"/>
              <w:sz w:val="20"/>
              <w:lang w:val="es-ES_tradnl"/>
            </w:rPr>
            <w:t>##</w:t>
          </w:r>
        </w:p>
      </w:tc>
      <w:tc>
        <w:tcPr>
          <w:tcW w:w="2268" w:type="dxa"/>
          <w:vMerge/>
        </w:tcPr>
        <w:p w:rsidR="003F0DDD" w:rsidRPr="001736D6" w:rsidRDefault="003F0DDD" w:rsidP="001A7721">
          <w:pPr>
            <w:rPr>
              <w:lang w:val="en-US"/>
            </w:rPr>
          </w:pPr>
        </w:p>
      </w:tc>
    </w:tr>
    <w:tr w:rsidR="003F0DDD" w:rsidRPr="001736D6" w:rsidTr="003F0DDD">
      <w:tc>
        <w:tcPr>
          <w:tcW w:w="2269" w:type="dxa"/>
          <w:vMerge/>
        </w:tcPr>
        <w:p w:rsidR="003F0DDD" w:rsidRPr="001736D6" w:rsidRDefault="003F0DDD" w:rsidP="001A7721">
          <w:pPr>
            <w:rPr>
              <w:lang w:val="en-US"/>
            </w:rPr>
          </w:pPr>
        </w:p>
      </w:tc>
      <w:tc>
        <w:tcPr>
          <w:tcW w:w="4917" w:type="dxa"/>
          <w:gridSpan w:val="4"/>
          <w:vAlign w:val="center"/>
        </w:tcPr>
        <w:p w:rsidR="003F0DDD" w:rsidRPr="000C1142" w:rsidRDefault="003F0DDD" w:rsidP="001A7721">
          <w:pPr>
            <w:jc w:val="center"/>
            <w:rPr>
              <w:sz w:val="22"/>
              <w:szCs w:val="22"/>
              <w:lang w:val="en-US"/>
            </w:rPr>
          </w:pPr>
        </w:p>
      </w:tc>
      <w:tc>
        <w:tcPr>
          <w:tcW w:w="1207" w:type="dxa"/>
        </w:tcPr>
        <w:p w:rsidR="003F0DDD" w:rsidRDefault="003F0DDD" w:rsidP="001A7721">
          <w:pPr>
            <w:rPr>
              <w:rFonts w:ascii="Century Gothic" w:hAnsi="Century Gothic"/>
              <w:sz w:val="20"/>
              <w:szCs w:val="20"/>
              <w:lang w:val="es-ES_tradnl"/>
            </w:rPr>
          </w:pPr>
          <w:r w:rsidRPr="001736D6">
            <w:rPr>
              <w:rFonts w:ascii="Century Gothic" w:hAnsi="Century Gothic"/>
              <w:b/>
              <w:sz w:val="20"/>
              <w:szCs w:val="20"/>
              <w:lang w:val="es-ES_tradnl"/>
            </w:rPr>
            <w:t>Página:</w:t>
          </w:r>
          <w:r w:rsidRPr="001736D6">
            <w:rPr>
              <w:rFonts w:ascii="Century Gothic" w:hAnsi="Century Gothic"/>
              <w:sz w:val="20"/>
              <w:szCs w:val="20"/>
              <w:lang w:val="es-ES_tradnl"/>
            </w:rPr>
            <w:t xml:space="preserve"> </w:t>
          </w:r>
        </w:p>
        <w:p w:rsidR="003F0DDD" w:rsidRPr="001736D6" w:rsidRDefault="003F0DDD" w:rsidP="001A7721">
          <w:pPr>
            <w:rPr>
              <w:sz w:val="20"/>
              <w:szCs w:val="20"/>
              <w:lang w:val="en-US"/>
            </w:rPr>
          </w:pPr>
          <w:r w:rsidRPr="001736D6">
            <w:rPr>
              <w:rFonts w:ascii="Century Gothic" w:hAnsi="Century Gothic"/>
              <w:sz w:val="20"/>
              <w:szCs w:val="20"/>
              <w:lang w:val="es-ES_tradnl"/>
            </w:rPr>
            <w:fldChar w:fldCharType="begin"/>
          </w:r>
          <w:r w:rsidRPr="001736D6">
            <w:rPr>
              <w:rFonts w:ascii="Century Gothic" w:hAnsi="Century Gothic"/>
              <w:sz w:val="20"/>
              <w:szCs w:val="20"/>
              <w:lang w:val="es-ES_tradnl"/>
            </w:rPr>
            <w:instrText xml:space="preserve"> PAGE </w:instrText>
          </w:r>
          <w:r w:rsidRPr="001736D6">
            <w:rPr>
              <w:rFonts w:ascii="Century Gothic" w:hAnsi="Century Gothic"/>
              <w:sz w:val="20"/>
              <w:szCs w:val="20"/>
              <w:lang w:val="es-ES_tradnl"/>
            </w:rPr>
            <w:fldChar w:fldCharType="separate"/>
          </w:r>
          <w:r>
            <w:rPr>
              <w:rFonts w:ascii="Century Gothic" w:hAnsi="Century Gothic"/>
              <w:noProof/>
              <w:sz w:val="20"/>
              <w:szCs w:val="20"/>
              <w:lang w:val="es-ES_tradnl"/>
            </w:rPr>
            <w:t>1</w:t>
          </w:r>
          <w:r w:rsidRPr="001736D6">
            <w:rPr>
              <w:rFonts w:ascii="Century Gothic" w:hAnsi="Century Gothic"/>
              <w:sz w:val="20"/>
              <w:szCs w:val="20"/>
              <w:lang w:val="es-ES_tradnl"/>
            </w:rPr>
            <w:fldChar w:fldCharType="end"/>
          </w:r>
          <w:r w:rsidRPr="001736D6">
            <w:rPr>
              <w:rFonts w:ascii="Century Gothic" w:hAnsi="Century Gothic"/>
              <w:sz w:val="20"/>
              <w:szCs w:val="20"/>
              <w:lang w:val="es-ES_tradnl"/>
            </w:rPr>
            <w:t xml:space="preserve"> de </w:t>
          </w:r>
          <w:r w:rsidRPr="001736D6">
            <w:rPr>
              <w:rFonts w:ascii="Century Gothic" w:hAnsi="Century Gothic"/>
              <w:sz w:val="20"/>
              <w:szCs w:val="20"/>
              <w:lang w:val="es-ES_tradnl"/>
            </w:rPr>
            <w:fldChar w:fldCharType="begin"/>
          </w:r>
          <w:r w:rsidRPr="001736D6">
            <w:rPr>
              <w:rFonts w:ascii="Century Gothic" w:hAnsi="Century Gothic"/>
              <w:sz w:val="20"/>
              <w:szCs w:val="20"/>
              <w:lang w:val="es-ES_tradnl"/>
            </w:rPr>
            <w:instrText xml:space="preserve"> NUMPAGES </w:instrText>
          </w:r>
          <w:r w:rsidRPr="001736D6">
            <w:rPr>
              <w:rFonts w:ascii="Century Gothic" w:hAnsi="Century Gothic"/>
              <w:sz w:val="20"/>
              <w:szCs w:val="20"/>
              <w:lang w:val="es-ES_tradnl"/>
            </w:rPr>
            <w:fldChar w:fldCharType="separate"/>
          </w:r>
          <w:r>
            <w:rPr>
              <w:rFonts w:ascii="Century Gothic" w:hAnsi="Century Gothic"/>
              <w:noProof/>
              <w:sz w:val="20"/>
              <w:szCs w:val="20"/>
              <w:lang w:val="es-ES_tradnl"/>
            </w:rPr>
            <w:t>1</w:t>
          </w:r>
          <w:r w:rsidRPr="001736D6">
            <w:rPr>
              <w:rFonts w:ascii="Century Gothic" w:hAnsi="Century Gothic"/>
              <w:sz w:val="20"/>
              <w:szCs w:val="20"/>
              <w:lang w:val="es-ES_tradnl"/>
            </w:rPr>
            <w:fldChar w:fldCharType="end"/>
          </w:r>
        </w:p>
      </w:tc>
      <w:tc>
        <w:tcPr>
          <w:tcW w:w="2268" w:type="dxa"/>
          <w:vMerge/>
        </w:tcPr>
        <w:p w:rsidR="003F0DDD" w:rsidRPr="001736D6" w:rsidRDefault="003F0DDD" w:rsidP="001A7721">
          <w:pPr>
            <w:rPr>
              <w:lang w:val="en-US"/>
            </w:rPr>
          </w:pPr>
        </w:p>
      </w:tc>
    </w:tr>
  </w:tbl>
  <w:p w:rsidR="001A7721" w:rsidRDefault="001A77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90" w:type="dxa"/>
      <w:tblInd w:w="-601" w:type="dxa"/>
      <w:tblLayout w:type="fixed"/>
      <w:tblLook w:val="04A0" w:firstRow="1" w:lastRow="0" w:firstColumn="1" w:lastColumn="0" w:noHBand="0" w:noVBand="1"/>
    </w:tblPr>
    <w:tblGrid>
      <w:gridCol w:w="2269"/>
      <w:gridCol w:w="2227"/>
      <w:gridCol w:w="1040"/>
      <w:gridCol w:w="1469"/>
      <w:gridCol w:w="1217"/>
      <w:gridCol w:w="2268"/>
    </w:tblGrid>
    <w:tr w:rsidR="001A7721" w:rsidTr="001A7721">
      <w:trPr>
        <w:trHeight w:val="416"/>
      </w:trPr>
      <w:tc>
        <w:tcPr>
          <w:tcW w:w="2269" w:type="dxa"/>
          <w:vMerge w:val="restart"/>
        </w:tcPr>
        <w:p w:rsidR="001A7721" w:rsidRDefault="001A7721" w:rsidP="001A7721">
          <w:r>
            <w:rPr>
              <w:noProof/>
              <w:lang w:val="es-PE" w:eastAsia="es-PE"/>
            </w:rPr>
            <w:drawing>
              <wp:anchor distT="0" distB="0" distL="114300" distR="114300" simplePos="0" relativeHeight="251665408" behindDoc="1" locked="0" layoutInCell="1" allowOverlap="0" wp14:anchorId="2430A82A" wp14:editId="79B00A1A">
                <wp:simplePos x="0" y="0"/>
                <wp:positionH relativeFrom="column">
                  <wp:posOffset>-17190</wp:posOffset>
                </wp:positionH>
                <wp:positionV relativeFrom="paragraph">
                  <wp:posOffset>187886</wp:posOffset>
                </wp:positionV>
                <wp:extent cx="1233170" cy="347345"/>
                <wp:effectExtent l="0" t="0" r="5080" b="0"/>
                <wp:wrapNone/>
                <wp:docPr id="1" name="Imagen 1" descr="cid:image001.jpg@01CDEB7A.60E992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jpg@01CDEB7A.60E992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170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3" w:type="dxa"/>
          <w:gridSpan w:val="4"/>
          <w:vAlign w:val="center"/>
        </w:tcPr>
        <w:p w:rsidR="001A7721" w:rsidRDefault="001A7721" w:rsidP="001A7721">
          <w:pPr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Procedimiento Escrito de Trabajo Seguro</w:t>
          </w:r>
        </w:p>
        <w:p w:rsidR="001A7721" w:rsidRDefault="001A7721" w:rsidP="00C17553">
          <w:pPr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 xml:space="preserve">TRABAJOS DE EXCAVACIÓN </w:t>
          </w:r>
        </w:p>
        <w:p w:rsidR="001A7721" w:rsidRDefault="001A7721" w:rsidP="00C17553">
          <w:pPr>
            <w:jc w:val="center"/>
          </w:pPr>
          <w:r>
            <w:rPr>
              <w:rFonts w:ascii="Century Gothic" w:hAnsi="Century Gothic"/>
              <w:b/>
            </w:rPr>
            <w:t>DE MATERIAL CON EQUIPO</w:t>
          </w:r>
        </w:p>
      </w:tc>
      <w:tc>
        <w:tcPr>
          <w:tcW w:w="2268" w:type="dxa"/>
          <w:vMerge w:val="restart"/>
        </w:tcPr>
        <w:p w:rsidR="001A7721" w:rsidRDefault="001A7721" w:rsidP="001A7721">
          <w:r>
            <w:rPr>
              <w:noProof/>
              <w:lang w:val="es-PE" w:eastAsia="es-PE"/>
            </w:rPr>
            <w:drawing>
              <wp:anchor distT="0" distB="0" distL="114300" distR="114300" simplePos="0" relativeHeight="251666432" behindDoc="1" locked="0" layoutInCell="1" allowOverlap="1" wp14:anchorId="71808625" wp14:editId="6AA73FA3">
                <wp:simplePos x="0" y="0"/>
                <wp:positionH relativeFrom="column">
                  <wp:posOffset>22727</wp:posOffset>
                </wp:positionH>
                <wp:positionV relativeFrom="paragraph">
                  <wp:posOffset>277628</wp:posOffset>
                </wp:positionV>
                <wp:extent cx="1275907" cy="270592"/>
                <wp:effectExtent l="0" t="0" r="635" b="0"/>
                <wp:wrapNone/>
                <wp:docPr id="2" name="Picture 1" descr="Logo Anglo Colores_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Logo Anglo Colores_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91" t="17375" r="5258" b="149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5907" cy="2705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A7721" w:rsidRPr="001736D6" w:rsidTr="001A7721">
      <w:tc>
        <w:tcPr>
          <w:tcW w:w="2269" w:type="dxa"/>
          <w:vMerge/>
        </w:tcPr>
        <w:p w:rsidR="001A7721" w:rsidRDefault="001A7721" w:rsidP="001A7721"/>
      </w:tc>
      <w:tc>
        <w:tcPr>
          <w:tcW w:w="2227" w:type="dxa"/>
        </w:tcPr>
        <w:p w:rsidR="001A7721" w:rsidRPr="001736D6" w:rsidRDefault="001A7721" w:rsidP="001A7721">
          <w:pPr>
            <w:rPr>
              <w:rFonts w:ascii="Century Gothic" w:hAnsi="Century Gothic"/>
              <w:b/>
              <w:sz w:val="20"/>
              <w:lang w:val="en-US"/>
            </w:rPr>
          </w:pPr>
          <w:r w:rsidRPr="00F1767A">
            <w:rPr>
              <w:rFonts w:ascii="Century Gothic" w:hAnsi="Century Gothic"/>
              <w:b/>
              <w:sz w:val="20"/>
              <w:lang w:val="en-US"/>
            </w:rPr>
            <w:t>Contrato</w:t>
          </w:r>
          <w:r w:rsidRPr="001736D6">
            <w:rPr>
              <w:rFonts w:ascii="Century Gothic" w:hAnsi="Century Gothic"/>
              <w:b/>
              <w:sz w:val="20"/>
              <w:lang w:val="en-US"/>
            </w:rPr>
            <w:t xml:space="preserve">: </w:t>
          </w:r>
        </w:p>
        <w:p w:rsidR="001A7721" w:rsidRPr="001736D6" w:rsidRDefault="001A7721" w:rsidP="001A7721">
          <w:pPr>
            <w:rPr>
              <w:lang w:val="en-US"/>
            </w:rPr>
          </w:pPr>
          <w:r w:rsidRPr="008C2EBF">
            <w:rPr>
              <w:rFonts w:ascii="Century Gothic" w:hAnsi="Century Gothic"/>
              <w:sz w:val="20"/>
              <w:lang w:val="en-US"/>
            </w:rPr>
            <w:t>Q1CO-K-CC5-105A</w:t>
          </w:r>
        </w:p>
      </w:tc>
      <w:tc>
        <w:tcPr>
          <w:tcW w:w="1040" w:type="dxa"/>
        </w:tcPr>
        <w:p w:rsidR="001A7721" w:rsidRPr="001736D6" w:rsidRDefault="001A7721" w:rsidP="001A7721">
          <w:pPr>
            <w:rPr>
              <w:lang w:val="en-US"/>
            </w:rPr>
          </w:pPr>
          <w:r w:rsidRPr="001736D6">
            <w:rPr>
              <w:rFonts w:ascii="Century Gothic" w:hAnsi="Century Gothic"/>
              <w:b/>
              <w:sz w:val="20"/>
              <w:lang w:val="es-ES_tradnl"/>
            </w:rPr>
            <w:t>Área:</w:t>
          </w:r>
          <w:r w:rsidRPr="008C2EBF">
            <w:rPr>
              <w:rFonts w:ascii="Century Gothic" w:hAnsi="Century Gothic"/>
              <w:sz w:val="20"/>
              <w:lang w:val="es-ES_tradnl"/>
            </w:rPr>
            <w:t xml:space="preserve"> Técnica</w:t>
          </w:r>
        </w:p>
      </w:tc>
      <w:tc>
        <w:tcPr>
          <w:tcW w:w="1469" w:type="dxa"/>
        </w:tcPr>
        <w:p w:rsidR="001A7721" w:rsidRDefault="001A7721" w:rsidP="001A7721">
          <w:pPr>
            <w:rPr>
              <w:rFonts w:ascii="Century Gothic" w:hAnsi="Century Gothic"/>
              <w:sz w:val="20"/>
              <w:lang w:val="es-ES_tradnl"/>
            </w:rPr>
          </w:pPr>
          <w:r w:rsidRPr="001736D6">
            <w:rPr>
              <w:rFonts w:ascii="Century Gothic" w:hAnsi="Century Gothic"/>
              <w:b/>
              <w:sz w:val="20"/>
              <w:lang w:val="es-ES_tradnl"/>
            </w:rPr>
            <w:t>Código:</w:t>
          </w:r>
          <w:r w:rsidRPr="008C2EBF">
            <w:rPr>
              <w:rFonts w:ascii="Century Gothic" w:hAnsi="Century Gothic"/>
              <w:sz w:val="20"/>
              <w:lang w:val="es-ES_tradnl"/>
            </w:rPr>
            <w:t xml:space="preserve"> </w:t>
          </w:r>
        </w:p>
        <w:p w:rsidR="001A7721" w:rsidRPr="001736D6" w:rsidRDefault="001A7721" w:rsidP="001A7721">
          <w:pPr>
            <w:rPr>
              <w:lang w:val="en-US"/>
            </w:rPr>
          </w:pPr>
          <w:r w:rsidRPr="008C2EBF">
            <w:rPr>
              <w:rFonts w:ascii="Century Gothic" w:hAnsi="Century Gothic"/>
              <w:sz w:val="20"/>
              <w:lang w:val="es-ES_tradnl"/>
            </w:rPr>
            <w:t>PER-885-</w:t>
          </w:r>
          <w:r>
            <w:rPr>
              <w:rFonts w:ascii="Century Gothic" w:hAnsi="Century Gothic"/>
              <w:sz w:val="20"/>
              <w:lang w:val="es-ES_tradnl"/>
            </w:rPr>
            <w:t>10</w:t>
          </w:r>
        </w:p>
      </w:tc>
      <w:tc>
        <w:tcPr>
          <w:tcW w:w="1217" w:type="dxa"/>
        </w:tcPr>
        <w:p w:rsidR="001A7721" w:rsidRDefault="001A7721" w:rsidP="001A7721">
          <w:pPr>
            <w:rPr>
              <w:rFonts w:ascii="Century Gothic" w:hAnsi="Century Gothic"/>
              <w:b/>
              <w:sz w:val="20"/>
              <w:lang w:val="es-ES_tradnl"/>
            </w:rPr>
          </w:pPr>
          <w:r w:rsidRPr="008C2EBF">
            <w:rPr>
              <w:rFonts w:ascii="Century Gothic" w:hAnsi="Century Gothic"/>
              <w:b/>
              <w:sz w:val="20"/>
              <w:lang w:val="es-ES_tradnl"/>
            </w:rPr>
            <w:t xml:space="preserve">Versión: </w:t>
          </w:r>
        </w:p>
        <w:p w:rsidR="001A7721" w:rsidRPr="001736D6" w:rsidRDefault="001A7721" w:rsidP="001A7721">
          <w:pPr>
            <w:rPr>
              <w:lang w:val="en-US"/>
            </w:rPr>
          </w:pPr>
          <w:r w:rsidRPr="008C2EBF">
            <w:rPr>
              <w:rFonts w:ascii="Century Gothic" w:hAnsi="Century Gothic"/>
              <w:sz w:val="20"/>
              <w:lang w:val="es-ES_tradnl"/>
            </w:rPr>
            <w:t>0</w:t>
          </w:r>
        </w:p>
      </w:tc>
      <w:tc>
        <w:tcPr>
          <w:tcW w:w="2268" w:type="dxa"/>
          <w:vMerge/>
        </w:tcPr>
        <w:p w:rsidR="001A7721" w:rsidRPr="001736D6" w:rsidRDefault="001A7721" w:rsidP="001A7721">
          <w:pPr>
            <w:rPr>
              <w:lang w:val="en-US"/>
            </w:rPr>
          </w:pPr>
        </w:p>
      </w:tc>
    </w:tr>
    <w:tr w:rsidR="001A7721" w:rsidRPr="001736D6" w:rsidTr="001A7721">
      <w:tc>
        <w:tcPr>
          <w:tcW w:w="2269" w:type="dxa"/>
          <w:vMerge/>
        </w:tcPr>
        <w:p w:rsidR="001A7721" w:rsidRPr="001736D6" w:rsidRDefault="001A7721" w:rsidP="001A7721">
          <w:pPr>
            <w:rPr>
              <w:lang w:val="en-US"/>
            </w:rPr>
          </w:pPr>
        </w:p>
      </w:tc>
      <w:tc>
        <w:tcPr>
          <w:tcW w:w="4736" w:type="dxa"/>
          <w:gridSpan w:val="3"/>
          <w:vAlign w:val="center"/>
        </w:tcPr>
        <w:p w:rsidR="001A7721" w:rsidRPr="001736D6" w:rsidRDefault="001A7721" w:rsidP="001A7721">
          <w:pPr>
            <w:jc w:val="center"/>
            <w:rPr>
              <w:lang w:val="en-US"/>
            </w:rPr>
          </w:pPr>
          <w:r>
            <w:rPr>
              <w:rFonts w:ascii="Century Gothic" w:hAnsi="Century Gothic"/>
              <w:b/>
              <w:sz w:val="20"/>
              <w:lang w:val="es-ES_tradnl"/>
            </w:rPr>
            <w:t>MQ10-07-HS-5310-GA0004</w:t>
          </w:r>
          <w:r w:rsidRPr="008C2EBF">
            <w:rPr>
              <w:rFonts w:ascii="Century Gothic" w:hAnsi="Century Gothic"/>
              <w:b/>
              <w:sz w:val="20"/>
              <w:lang w:val="es-ES_tradnl"/>
            </w:rPr>
            <w:t>_RB</w:t>
          </w:r>
        </w:p>
      </w:tc>
      <w:tc>
        <w:tcPr>
          <w:tcW w:w="1217" w:type="dxa"/>
        </w:tcPr>
        <w:p w:rsidR="001A7721" w:rsidRDefault="001A7721" w:rsidP="001A7721">
          <w:pPr>
            <w:rPr>
              <w:rFonts w:ascii="Century Gothic" w:hAnsi="Century Gothic"/>
              <w:sz w:val="20"/>
              <w:szCs w:val="20"/>
              <w:lang w:val="es-ES_tradnl"/>
            </w:rPr>
          </w:pPr>
          <w:r w:rsidRPr="001736D6">
            <w:rPr>
              <w:rFonts w:ascii="Century Gothic" w:hAnsi="Century Gothic"/>
              <w:b/>
              <w:sz w:val="20"/>
              <w:szCs w:val="20"/>
              <w:lang w:val="es-ES_tradnl"/>
            </w:rPr>
            <w:t>Página:</w:t>
          </w:r>
          <w:r w:rsidRPr="001736D6">
            <w:rPr>
              <w:rFonts w:ascii="Century Gothic" w:hAnsi="Century Gothic"/>
              <w:sz w:val="20"/>
              <w:szCs w:val="20"/>
              <w:lang w:val="es-ES_tradnl"/>
            </w:rPr>
            <w:t xml:space="preserve"> </w:t>
          </w:r>
        </w:p>
        <w:p w:rsidR="001A7721" w:rsidRPr="001736D6" w:rsidRDefault="001A7721" w:rsidP="001A7721">
          <w:pPr>
            <w:rPr>
              <w:sz w:val="20"/>
              <w:szCs w:val="20"/>
              <w:lang w:val="en-US"/>
            </w:rPr>
          </w:pPr>
          <w:r w:rsidRPr="001736D6">
            <w:rPr>
              <w:rFonts w:ascii="Century Gothic" w:hAnsi="Century Gothic"/>
              <w:sz w:val="20"/>
              <w:szCs w:val="20"/>
              <w:lang w:val="es-ES_tradnl"/>
            </w:rPr>
            <w:fldChar w:fldCharType="begin"/>
          </w:r>
          <w:r w:rsidRPr="001736D6">
            <w:rPr>
              <w:rFonts w:ascii="Century Gothic" w:hAnsi="Century Gothic"/>
              <w:sz w:val="20"/>
              <w:szCs w:val="20"/>
              <w:lang w:val="es-ES_tradnl"/>
            </w:rPr>
            <w:instrText xml:space="preserve"> PAGE </w:instrText>
          </w:r>
          <w:r w:rsidRPr="001736D6">
            <w:rPr>
              <w:rFonts w:ascii="Century Gothic" w:hAnsi="Century Gothic"/>
              <w:sz w:val="20"/>
              <w:szCs w:val="20"/>
              <w:lang w:val="es-ES_tradnl"/>
            </w:rPr>
            <w:fldChar w:fldCharType="separate"/>
          </w:r>
          <w:r>
            <w:rPr>
              <w:rFonts w:ascii="Century Gothic" w:hAnsi="Century Gothic"/>
              <w:noProof/>
              <w:sz w:val="20"/>
              <w:szCs w:val="20"/>
              <w:lang w:val="es-ES_tradnl"/>
            </w:rPr>
            <w:t>1</w:t>
          </w:r>
          <w:r w:rsidRPr="001736D6">
            <w:rPr>
              <w:rFonts w:ascii="Century Gothic" w:hAnsi="Century Gothic"/>
              <w:sz w:val="20"/>
              <w:szCs w:val="20"/>
              <w:lang w:val="es-ES_tradnl"/>
            </w:rPr>
            <w:fldChar w:fldCharType="end"/>
          </w:r>
          <w:r w:rsidRPr="001736D6">
            <w:rPr>
              <w:rFonts w:ascii="Century Gothic" w:hAnsi="Century Gothic"/>
              <w:sz w:val="20"/>
              <w:szCs w:val="20"/>
              <w:lang w:val="es-ES_tradnl"/>
            </w:rPr>
            <w:t xml:space="preserve"> de </w:t>
          </w:r>
          <w:r w:rsidRPr="001736D6">
            <w:rPr>
              <w:rFonts w:ascii="Century Gothic" w:hAnsi="Century Gothic"/>
              <w:sz w:val="20"/>
              <w:szCs w:val="20"/>
              <w:lang w:val="es-ES_tradnl"/>
            </w:rPr>
            <w:fldChar w:fldCharType="begin"/>
          </w:r>
          <w:r w:rsidRPr="001736D6">
            <w:rPr>
              <w:rFonts w:ascii="Century Gothic" w:hAnsi="Century Gothic"/>
              <w:sz w:val="20"/>
              <w:szCs w:val="20"/>
              <w:lang w:val="es-ES_tradnl"/>
            </w:rPr>
            <w:instrText xml:space="preserve"> NUMPAGES </w:instrText>
          </w:r>
          <w:r w:rsidRPr="001736D6">
            <w:rPr>
              <w:rFonts w:ascii="Century Gothic" w:hAnsi="Century Gothic"/>
              <w:sz w:val="20"/>
              <w:szCs w:val="20"/>
              <w:lang w:val="es-ES_tradnl"/>
            </w:rPr>
            <w:fldChar w:fldCharType="separate"/>
          </w:r>
          <w:r w:rsidR="008D41FE">
            <w:rPr>
              <w:rFonts w:ascii="Century Gothic" w:hAnsi="Century Gothic"/>
              <w:noProof/>
              <w:sz w:val="20"/>
              <w:szCs w:val="20"/>
              <w:lang w:val="es-ES_tradnl"/>
            </w:rPr>
            <w:t>10</w:t>
          </w:r>
          <w:r w:rsidRPr="001736D6">
            <w:rPr>
              <w:rFonts w:ascii="Century Gothic" w:hAnsi="Century Gothic"/>
              <w:sz w:val="20"/>
              <w:szCs w:val="20"/>
              <w:lang w:val="es-ES_tradnl"/>
            </w:rPr>
            <w:fldChar w:fldCharType="end"/>
          </w:r>
        </w:p>
      </w:tc>
      <w:tc>
        <w:tcPr>
          <w:tcW w:w="2268" w:type="dxa"/>
          <w:vMerge/>
        </w:tcPr>
        <w:p w:rsidR="001A7721" w:rsidRPr="001736D6" w:rsidRDefault="001A7721" w:rsidP="001A7721">
          <w:pPr>
            <w:rPr>
              <w:lang w:val="en-US"/>
            </w:rPr>
          </w:pPr>
        </w:p>
      </w:tc>
    </w:tr>
  </w:tbl>
  <w:p w:rsidR="001A7721" w:rsidRDefault="001A7721" w:rsidP="00495F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3DE"/>
    <w:multiLevelType w:val="hybridMultilevel"/>
    <w:tmpl w:val="E9A6230E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5B607A"/>
    <w:multiLevelType w:val="multilevel"/>
    <w:tmpl w:val="6136B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7B67A42"/>
    <w:multiLevelType w:val="hybridMultilevel"/>
    <w:tmpl w:val="329615A2"/>
    <w:lvl w:ilvl="0" w:tplc="2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B700518"/>
    <w:multiLevelType w:val="hybridMultilevel"/>
    <w:tmpl w:val="0E226A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935B5"/>
    <w:multiLevelType w:val="hybridMultilevel"/>
    <w:tmpl w:val="4F0E44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F0C9E"/>
    <w:multiLevelType w:val="multilevel"/>
    <w:tmpl w:val="F6BE75D8"/>
    <w:styleLink w:val="CMZProcedListaNive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6D7D21DE"/>
    <w:multiLevelType w:val="hybridMultilevel"/>
    <w:tmpl w:val="11C8790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74164B"/>
    <w:multiLevelType w:val="hybridMultilevel"/>
    <w:tmpl w:val="CB92187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F5F14"/>
    <w:multiLevelType w:val="hybridMultilevel"/>
    <w:tmpl w:val="D2FE09A0"/>
    <w:lvl w:ilvl="0" w:tplc="28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57DF0"/>
    <w:multiLevelType w:val="hybridMultilevel"/>
    <w:tmpl w:val="70061834"/>
    <w:lvl w:ilvl="0" w:tplc="2BD2619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>
      <o:colormru v:ext="edit" colors="#333,#4d4d4d,gray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3E"/>
    <w:rsid w:val="0000206F"/>
    <w:rsid w:val="00002BC8"/>
    <w:rsid w:val="0000341D"/>
    <w:rsid w:val="000036C3"/>
    <w:rsid w:val="00003F92"/>
    <w:rsid w:val="00007CF9"/>
    <w:rsid w:val="00011425"/>
    <w:rsid w:val="00011851"/>
    <w:rsid w:val="00011F60"/>
    <w:rsid w:val="000126E9"/>
    <w:rsid w:val="000137B6"/>
    <w:rsid w:val="00014CB3"/>
    <w:rsid w:val="00015105"/>
    <w:rsid w:val="0001565E"/>
    <w:rsid w:val="00015B91"/>
    <w:rsid w:val="00016617"/>
    <w:rsid w:val="00016DC6"/>
    <w:rsid w:val="000175A3"/>
    <w:rsid w:val="000201B1"/>
    <w:rsid w:val="00020723"/>
    <w:rsid w:val="0002075B"/>
    <w:rsid w:val="000209B9"/>
    <w:rsid w:val="0002133D"/>
    <w:rsid w:val="00021E6B"/>
    <w:rsid w:val="00024821"/>
    <w:rsid w:val="000252FA"/>
    <w:rsid w:val="000257ED"/>
    <w:rsid w:val="00025D63"/>
    <w:rsid w:val="00027418"/>
    <w:rsid w:val="00027779"/>
    <w:rsid w:val="00027CC9"/>
    <w:rsid w:val="00027F56"/>
    <w:rsid w:val="00030C25"/>
    <w:rsid w:val="0003127F"/>
    <w:rsid w:val="00031CBB"/>
    <w:rsid w:val="00032B90"/>
    <w:rsid w:val="00032BBE"/>
    <w:rsid w:val="00032C7B"/>
    <w:rsid w:val="00032E11"/>
    <w:rsid w:val="00033D64"/>
    <w:rsid w:val="00033FA0"/>
    <w:rsid w:val="0003495B"/>
    <w:rsid w:val="00035CE2"/>
    <w:rsid w:val="0003650A"/>
    <w:rsid w:val="0003776E"/>
    <w:rsid w:val="00037D68"/>
    <w:rsid w:val="00040759"/>
    <w:rsid w:val="00041429"/>
    <w:rsid w:val="0004198D"/>
    <w:rsid w:val="00041E63"/>
    <w:rsid w:val="0004252C"/>
    <w:rsid w:val="00042D51"/>
    <w:rsid w:val="0004365B"/>
    <w:rsid w:val="00043C56"/>
    <w:rsid w:val="00043F03"/>
    <w:rsid w:val="000450D3"/>
    <w:rsid w:val="0004593A"/>
    <w:rsid w:val="000467B5"/>
    <w:rsid w:val="0004790D"/>
    <w:rsid w:val="000507EB"/>
    <w:rsid w:val="00052383"/>
    <w:rsid w:val="000523AC"/>
    <w:rsid w:val="000528CB"/>
    <w:rsid w:val="000532AF"/>
    <w:rsid w:val="00053D09"/>
    <w:rsid w:val="00053F8C"/>
    <w:rsid w:val="0005562D"/>
    <w:rsid w:val="000556B9"/>
    <w:rsid w:val="00056E3D"/>
    <w:rsid w:val="0005725B"/>
    <w:rsid w:val="00060D98"/>
    <w:rsid w:val="00062258"/>
    <w:rsid w:val="00063A5E"/>
    <w:rsid w:val="00066952"/>
    <w:rsid w:val="00066AEC"/>
    <w:rsid w:val="00066DED"/>
    <w:rsid w:val="00070BF3"/>
    <w:rsid w:val="00070F97"/>
    <w:rsid w:val="000717D6"/>
    <w:rsid w:val="000726E5"/>
    <w:rsid w:val="0007290E"/>
    <w:rsid w:val="0007623C"/>
    <w:rsid w:val="00081D97"/>
    <w:rsid w:val="00081DB3"/>
    <w:rsid w:val="000852FB"/>
    <w:rsid w:val="00086BFF"/>
    <w:rsid w:val="00092324"/>
    <w:rsid w:val="00092DAA"/>
    <w:rsid w:val="0009340A"/>
    <w:rsid w:val="00094357"/>
    <w:rsid w:val="000946C4"/>
    <w:rsid w:val="00095D54"/>
    <w:rsid w:val="00096217"/>
    <w:rsid w:val="000969E1"/>
    <w:rsid w:val="00097966"/>
    <w:rsid w:val="000A04A6"/>
    <w:rsid w:val="000A127E"/>
    <w:rsid w:val="000A1803"/>
    <w:rsid w:val="000A1972"/>
    <w:rsid w:val="000A2E72"/>
    <w:rsid w:val="000A3C06"/>
    <w:rsid w:val="000A4277"/>
    <w:rsid w:val="000A5307"/>
    <w:rsid w:val="000A6C00"/>
    <w:rsid w:val="000A7041"/>
    <w:rsid w:val="000B041E"/>
    <w:rsid w:val="000B2B22"/>
    <w:rsid w:val="000B4265"/>
    <w:rsid w:val="000B443A"/>
    <w:rsid w:val="000B57A7"/>
    <w:rsid w:val="000B5867"/>
    <w:rsid w:val="000B6ACB"/>
    <w:rsid w:val="000B7DB8"/>
    <w:rsid w:val="000C03AE"/>
    <w:rsid w:val="000C03B0"/>
    <w:rsid w:val="000C1142"/>
    <w:rsid w:val="000C1A0E"/>
    <w:rsid w:val="000C2859"/>
    <w:rsid w:val="000C492D"/>
    <w:rsid w:val="000C4DA7"/>
    <w:rsid w:val="000C6602"/>
    <w:rsid w:val="000C7F88"/>
    <w:rsid w:val="000D197B"/>
    <w:rsid w:val="000D1AA2"/>
    <w:rsid w:val="000D35B2"/>
    <w:rsid w:val="000D3747"/>
    <w:rsid w:val="000D3848"/>
    <w:rsid w:val="000D4E72"/>
    <w:rsid w:val="000D4FC8"/>
    <w:rsid w:val="000D55FC"/>
    <w:rsid w:val="000D5867"/>
    <w:rsid w:val="000D5E72"/>
    <w:rsid w:val="000D6487"/>
    <w:rsid w:val="000D6D8A"/>
    <w:rsid w:val="000D741A"/>
    <w:rsid w:val="000D785A"/>
    <w:rsid w:val="000E0440"/>
    <w:rsid w:val="000E154E"/>
    <w:rsid w:val="000E1665"/>
    <w:rsid w:val="000E1CBA"/>
    <w:rsid w:val="000E33D1"/>
    <w:rsid w:val="000E3501"/>
    <w:rsid w:val="000E3769"/>
    <w:rsid w:val="000E3902"/>
    <w:rsid w:val="000E4452"/>
    <w:rsid w:val="000E469D"/>
    <w:rsid w:val="000E49B4"/>
    <w:rsid w:val="000E4D62"/>
    <w:rsid w:val="000E6A94"/>
    <w:rsid w:val="000E743C"/>
    <w:rsid w:val="000F1752"/>
    <w:rsid w:val="000F2479"/>
    <w:rsid w:val="000F31CF"/>
    <w:rsid w:val="000F502E"/>
    <w:rsid w:val="000F5177"/>
    <w:rsid w:val="000F7366"/>
    <w:rsid w:val="000F7847"/>
    <w:rsid w:val="001025D4"/>
    <w:rsid w:val="00102C69"/>
    <w:rsid w:val="00103770"/>
    <w:rsid w:val="001037A8"/>
    <w:rsid w:val="00106766"/>
    <w:rsid w:val="00106D9C"/>
    <w:rsid w:val="00110731"/>
    <w:rsid w:val="00112E6E"/>
    <w:rsid w:val="00113274"/>
    <w:rsid w:val="0011331A"/>
    <w:rsid w:val="0011432F"/>
    <w:rsid w:val="001152DE"/>
    <w:rsid w:val="00115336"/>
    <w:rsid w:val="00115975"/>
    <w:rsid w:val="0011717E"/>
    <w:rsid w:val="00121A21"/>
    <w:rsid w:val="00124204"/>
    <w:rsid w:val="001242CC"/>
    <w:rsid w:val="00126C15"/>
    <w:rsid w:val="00127C5C"/>
    <w:rsid w:val="001302C3"/>
    <w:rsid w:val="0013122D"/>
    <w:rsid w:val="001335A2"/>
    <w:rsid w:val="001338AB"/>
    <w:rsid w:val="00134F38"/>
    <w:rsid w:val="0013592F"/>
    <w:rsid w:val="00136733"/>
    <w:rsid w:val="001370BB"/>
    <w:rsid w:val="001371C7"/>
    <w:rsid w:val="0013734D"/>
    <w:rsid w:val="001407D6"/>
    <w:rsid w:val="00140D56"/>
    <w:rsid w:val="00141C8A"/>
    <w:rsid w:val="00142094"/>
    <w:rsid w:val="00142A15"/>
    <w:rsid w:val="001445EB"/>
    <w:rsid w:val="00145939"/>
    <w:rsid w:val="001461F3"/>
    <w:rsid w:val="00146961"/>
    <w:rsid w:val="00147672"/>
    <w:rsid w:val="001478A0"/>
    <w:rsid w:val="00151F6A"/>
    <w:rsid w:val="0015269A"/>
    <w:rsid w:val="00152B49"/>
    <w:rsid w:val="001534FA"/>
    <w:rsid w:val="00160566"/>
    <w:rsid w:val="00161120"/>
    <w:rsid w:val="00164489"/>
    <w:rsid w:val="001666D7"/>
    <w:rsid w:val="00166CA8"/>
    <w:rsid w:val="00166EA7"/>
    <w:rsid w:val="0017009F"/>
    <w:rsid w:val="001705C6"/>
    <w:rsid w:val="00170E0B"/>
    <w:rsid w:val="00171864"/>
    <w:rsid w:val="001720F1"/>
    <w:rsid w:val="001733FB"/>
    <w:rsid w:val="00175D5D"/>
    <w:rsid w:val="00175D7C"/>
    <w:rsid w:val="00176931"/>
    <w:rsid w:val="00176EBF"/>
    <w:rsid w:val="001810F9"/>
    <w:rsid w:val="001811B8"/>
    <w:rsid w:val="001811EB"/>
    <w:rsid w:val="00181899"/>
    <w:rsid w:val="00181CA4"/>
    <w:rsid w:val="00183A49"/>
    <w:rsid w:val="0018408A"/>
    <w:rsid w:val="00187F43"/>
    <w:rsid w:val="001936FC"/>
    <w:rsid w:val="00193AAC"/>
    <w:rsid w:val="00194A88"/>
    <w:rsid w:val="00195575"/>
    <w:rsid w:val="00196F66"/>
    <w:rsid w:val="00197A26"/>
    <w:rsid w:val="001A2048"/>
    <w:rsid w:val="001A22AD"/>
    <w:rsid w:val="001A4B32"/>
    <w:rsid w:val="001A4C27"/>
    <w:rsid w:val="001A59C0"/>
    <w:rsid w:val="001A6871"/>
    <w:rsid w:val="001A7132"/>
    <w:rsid w:val="001A7721"/>
    <w:rsid w:val="001A7AE6"/>
    <w:rsid w:val="001A7CCB"/>
    <w:rsid w:val="001B0583"/>
    <w:rsid w:val="001B2282"/>
    <w:rsid w:val="001B389C"/>
    <w:rsid w:val="001B445F"/>
    <w:rsid w:val="001B4684"/>
    <w:rsid w:val="001B4BEA"/>
    <w:rsid w:val="001B53DD"/>
    <w:rsid w:val="001B5B75"/>
    <w:rsid w:val="001B6184"/>
    <w:rsid w:val="001B79CF"/>
    <w:rsid w:val="001C132C"/>
    <w:rsid w:val="001C2EE0"/>
    <w:rsid w:val="001C30DA"/>
    <w:rsid w:val="001C59FE"/>
    <w:rsid w:val="001C68AA"/>
    <w:rsid w:val="001C74E1"/>
    <w:rsid w:val="001D00E7"/>
    <w:rsid w:val="001D0989"/>
    <w:rsid w:val="001D0ACE"/>
    <w:rsid w:val="001D0F1A"/>
    <w:rsid w:val="001D18E3"/>
    <w:rsid w:val="001D22B1"/>
    <w:rsid w:val="001D3978"/>
    <w:rsid w:val="001D3A93"/>
    <w:rsid w:val="001D4F3B"/>
    <w:rsid w:val="001D5F06"/>
    <w:rsid w:val="001D636D"/>
    <w:rsid w:val="001D6465"/>
    <w:rsid w:val="001D6AFE"/>
    <w:rsid w:val="001D6D29"/>
    <w:rsid w:val="001D72EF"/>
    <w:rsid w:val="001D7D3B"/>
    <w:rsid w:val="001E0993"/>
    <w:rsid w:val="001E0BB1"/>
    <w:rsid w:val="001E15C2"/>
    <w:rsid w:val="001E3340"/>
    <w:rsid w:val="001E33CD"/>
    <w:rsid w:val="001E3E43"/>
    <w:rsid w:val="001E4581"/>
    <w:rsid w:val="001E569D"/>
    <w:rsid w:val="001E6168"/>
    <w:rsid w:val="001F0ACE"/>
    <w:rsid w:val="001F0EA5"/>
    <w:rsid w:val="001F1618"/>
    <w:rsid w:val="001F2E43"/>
    <w:rsid w:val="001F3521"/>
    <w:rsid w:val="001F36CC"/>
    <w:rsid w:val="001F39AF"/>
    <w:rsid w:val="001F4DE0"/>
    <w:rsid w:val="001F6303"/>
    <w:rsid w:val="001F6DCD"/>
    <w:rsid w:val="001F7530"/>
    <w:rsid w:val="00200C14"/>
    <w:rsid w:val="002016E4"/>
    <w:rsid w:val="00201F24"/>
    <w:rsid w:val="00202498"/>
    <w:rsid w:val="00202805"/>
    <w:rsid w:val="0020465C"/>
    <w:rsid w:val="00205E19"/>
    <w:rsid w:val="00206164"/>
    <w:rsid w:val="00210D26"/>
    <w:rsid w:val="002112FE"/>
    <w:rsid w:val="00213C53"/>
    <w:rsid w:val="00215500"/>
    <w:rsid w:val="00215EC0"/>
    <w:rsid w:val="00216A38"/>
    <w:rsid w:val="00217E98"/>
    <w:rsid w:val="00220DF2"/>
    <w:rsid w:val="0022119C"/>
    <w:rsid w:val="00223A4F"/>
    <w:rsid w:val="00224CEC"/>
    <w:rsid w:val="00224DC6"/>
    <w:rsid w:val="00226221"/>
    <w:rsid w:val="002265B8"/>
    <w:rsid w:val="00226FB7"/>
    <w:rsid w:val="002273B8"/>
    <w:rsid w:val="0022767D"/>
    <w:rsid w:val="00227761"/>
    <w:rsid w:val="00230666"/>
    <w:rsid w:val="0023099D"/>
    <w:rsid w:val="00230C5F"/>
    <w:rsid w:val="00231DDD"/>
    <w:rsid w:val="0023362C"/>
    <w:rsid w:val="00233CD6"/>
    <w:rsid w:val="00235FB5"/>
    <w:rsid w:val="0023602F"/>
    <w:rsid w:val="0023622F"/>
    <w:rsid w:val="002365DD"/>
    <w:rsid w:val="0023781A"/>
    <w:rsid w:val="00241A64"/>
    <w:rsid w:val="002420A6"/>
    <w:rsid w:val="00243C50"/>
    <w:rsid w:val="0024467A"/>
    <w:rsid w:val="00246E39"/>
    <w:rsid w:val="00250779"/>
    <w:rsid w:val="0025223A"/>
    <w:rsid w:val="00253268"/>
    <w:rsid w:val="002535BA"/>
    <w:rsid w:val="002554D0"/>
    <w:rsid w:val="00255B59"/>
    <w:rsid w:val="002566FB"/>
    <w:rsid w:val="00257042"/>
    <w:rsid w:val="0026002B"/>
    <w:rsid w:val="00260046"/>
    <w:rsid w:val="0026030E"/>
    <w:rsid w:val="002605AF"/>
    <w:rsid w:val="00260AE9"/>
    <w:rsid w:val="00261060"/>
    <w:rsid w:val="00261A71"/>
    <w:rsid w:val="00261F2C"/>
    <w:rsid w:val="00262ED5"/>
    <w:rsid w:val="00263DED"/>
    <w:rsid w:val="00264055"/>
    <w:rsid w:val="00265684"/>
    <w:rsid w:val="00266C14"/>
    <w:rsid w:val="00266EE1"/>
    <w:rsid w:val="00267044"/>
    <w:rsid w:val="00272910"/>
    <w:rsid w:val="00272944"/>
    <w:rsid w:val="002738F6"/>
    <w:rsid w:val="0027463C"/>
    <w:rsid w:val="002776B8"/>
    <w:rsid w:val="002802E8"/>
    <w:rsid w:val="002818A0"/>
    <w:rsid w:val="00281FC7"/>
    <w:rsid w:val="00282333"/>
    <w:rsid w:val="0028292B"/>
    <w:rsid w:val="002837CA"/>
    <w:rsid w:val="00283CA9"/>
    <w:rsid w:val="00283E1D"/>
    <w:rsid w:val="002840EC"/>
    <w:rsid w:val="002867BF"/>
    <w:rsid w:val="00287436"/>
    <w:rsid w:val="0028753C"/>
    <w:rsid w:val="00287B23"/>
    <w:rsid w:val="0029076C"/>
    <w:rsid w:val="002919C9"/>
    <w:rsid w:val="00291F60"/>
    <w:rsid w:val="00292F0B"/>
    <w:rsid w:val="0029319E"/>
    <w:rsid w:val="0029368C"/>
    <w:rsid w:val="00293AE0"/>
    <w:rsid w:val="00294DE0"/>
    <w:rsid w:val="00295E89"/>
    <w:rsid w:val="00297A3C"/>
    <w:rsid w:val="002A17DB"/>
    <w:rsid w:val="002A2A38"/>
    <w:rsid w:val="002A43F0"/>
    <w:rsid w:val="002A4B20"/>
    <w:rsid w:val="002A6A26"/>
    <w:rsid w:val="002A6ABD"/>
    <w:rsid w:val="002A792A"/>
    <w:rsid w:val="002A7A35"/>
    <w:rsid w:val="002B1348"/>
    <w:rsid w:val="002B1B76"/>
    <w:rsid w:val="002B2161"/>
    <w:rsid w:val="002B22EF"/>
    <w:rsid w:val="002B3C51"/>
    <w:rsid w:val="002B5668"/>
    <w:rsid w:val="002B624D"/>
    <w:rsid w:val="002C06C7"/>
    <w:rsid w:val="002C0873"/>
    <w:rsid w:val="002C2351"/>
    <w:rsid w:val="002C244C"/>
    <w:rsid w:val="002C2B61"/>
    <w:rsid w:val="002C2F6A"/>
    <w:rsid w:val="002C3C3D"/>
    <w:rsid w:val="002C4A6E"/>
    <w:rsid w:val="002C6120"/>
    <w:rsid w:val="002C646E"/>
    <w:rsid w:val="002D0DF2"/>
    <w:rsid w:val="002D1553"/>
    <w:rsid w:val="002D1899"/>
    <w:rsid w:val="002D1E45"/>
    <w:rsid w:val="002D2E9C"/>
    <w:rsid w:val="002D49EC"/>
    <w:rsid w:val="002D4FEA"/>
    <w:rsid w:val="002D61EC"/>
    <w:rsid w:val="002E00A6"/>
    <w:rsid w:val="002E0498"/>
    <w:rsid w:val="002E0A20"/>
    <w:rsid w:val="002E2522"/>
    <w:rsid w:val="002E2874"/>
    <w:rsid w:val="002E2C72"/>
    <w:rsid w:val="002E3AE5"/>
    <w:rsid w:val="002E4844"/>
    <w:rsid w:val="002E4B66"/>
    <w:rsid w:val="002E56DA"/>
    <w:rsid w:val="002E5AC2"/>
    <w:rsid w:val="002E7B66"/>
    <w:rsid w:val="002F114E"/>
    <w:rsid w:val="002F1904"/>
    <w:rsid w:val="002F1C66"/>
    <w:rsid w:val="002F2ED4"/>
    <w:rsid w:val="002F3187"/>
    <w:rsid w:val="002F36FD"/>
    <w:rsid w:val="002F37A9"/>
    <w:rsid w:val="002F39AA"/>
    <w:rsid w:val="002F642C"/>
    <w:rsid w:val="00300C90"/>
    <w:rsid w:val="003013F4"/>
    <w:rsid w:val="00301A20"/>
    <w:rsid w:val="00301CDE"/>
    <w:rsid w:val="00301E02"/>
    <w:rsid w:val="003051E2"/>
    <w:rsid w:val="00306592"/>
    <w:rsid w:val="00306977"/>
    <w:rsid w:val="0031019F"/>
    <w:rsid w:val="003102F8"/>
    <w:rsid w:val="00310975"/>
    <w:rsid w:val="0031138E"/>
    <w:rsid w:val="003118D4"/>
    <w:rsid w:val="00311B41"/>
    <w:rsid w:val="00312541"/>
    <w:rsid w:val="00313053"/>
    <w:rsid w:val="003130D7"/>
    <w:rsid w:val="003159A0"/>
    <w:rsid w:val="00315A66"/>
    <w:rsid w:val="003165BE"/>
    <w:rsid w:val="003175B9"/>
    <w:rsid w:val="0031774C"/>
    <w:rsid w:val="00317DB8"/>
    <w:rsid w:val="00317E30"/>
    <w:rsid w:val="0032234B"/>
    <w:rsid w:val="00323305"/>
    <w:rsid w:val="00324C55"/>
    <w:rsid w:val="00324D1C"/>
    <w:rsid w:val="00326686"/>
    <w:rsid w:val="0032689E"/>
    <w:rsid w:val="00327F1C"/>
    <w:rsid w:val="00330567"/>
    <w:rsid w:val="0033069F"/>
    <w:rsid w:val="003326AB"/>
    <w:rsid w:val="0033548D"/>
    <w:rsid w:val="003359DA"/>
    <w:rsid w:val="00337170"/>
    <w:rsid w:val="00337C9B"/>
    <w:rsid w:val="00341331"/>
    <w:rsid w:val="00343893"/>
    <w:rsid w:val="00344A49"/>
    <w:rsid w:val="00346DFD"/>
    <w:rsid w:val="003513C8"/>
    <w:rsid w:val="0035159E"/>
    <w:rsid w:val="003515B4"/>
    <w:rsid w:val="003523EE"/>
    <w:rsid w:val="0035304E"/>
    <w:rsid w:val="0035439B"/>
    <w:rsid w:val="00354DD1"/>
    <w:rsid w:val="003558E6"/>
    <w:rsid w:val="00357E94"/>
    <w:rsid w:val="00361546"/>
    <w:rsid w:val="00361F9A"/>
    <w:rsid w:val="003622C4"/>
    <w:rsid w:val="00362A43"/>
    <w:rsid w:val="0036445A"/>
    <w:rsid w:val="00364D33"/>
    <w:rsid w:val="003653E5"/>
    <w:rsid w:val="003662E6"/>
    <w:rsid w:val="003662F0"/>
    <w:rsid w:val="00367CE0"/>
    <w:rsid w:val="003706D5"/>
    <w:rsid w:val="0037101C"/>
    <w:rsid w:val="00371FD4"/>
    <w:rsid w:val="00372531"/>
    <w:rsid w:val="00372588"/>
    <w:rsid w:val="00372D8C"/>
    <w:rsid w:val="003746A1"/>
    <w:rsid w:val="00375477"/>
    <w:rsid w:val="003763B6"/>
    <w:rsid w:val="00381CE7"/>
    <w:rsid w:val="003823E4"/>
    <w:rsid w:val="0038257E"/>
    <w:rsid w:val="0038367E"/>
    <w:rsid w:val="00383693"/>
    <w:rsid w:val="003838C8"/>
    <w:rsid w:val="00385D46"/>
    <w:rsid w:val="003869AD"/>
    <w:rsid w:val="0038759E"/>
    <w:rsid w:val="00390201"/>
    <w:rsid w:val="0039099D"/>
    <w:rsid w:val="00390CE4"/>
    <w:rsid w:val="0039118F"/>
    <w:rsid w:val="0039168C"/>
    <w:rsid w:val="003921EF"/>
    <w:rsid w:val="003948C4"/>
    <w:rsid w:val="0039575D"/>
    <w:rsid w:val="003961F2"/>
    <w:rsid w:val="00397401"/>
    <w:rsid w:val="0039782F"/>
    <w:rsid w:val="00397DCC"/>
    <w:rsid w:val="003A1DD0"/>
    <w:rsid w:val="003A33BF"/>
    <w:rsid w:val="003A4B59"/>
    <w:rsid w:val="003A4DE1"/>
    <w:rsid w:val="003A4F35"/>
    <w:rsid w:val="003A520F"/>
    <w:rsid w:val="003A574B"/>
    <w:rsid w:val="003A5D39"/>
    <w:rsid w:val="003A7DE2"/>
    <w:rsid w:val="003B06CC"/>
    <w:rsid w:val="003B0CD7"/>
    <w:rsid w:val="003B1236"/>
    <w:rsid w:val="003B3D2A"/>
    <w:rsid w:val="003B49ED"/>
    <w:rsid w:val="003B4B94"/>
    <w:rsid w:val="003B4E6D"/>
    <w:rsid w:val="003B5167"/>
    <w:rsid w:val="003B5429"/>
    <w:rsid w:val="003C046B"/>
    <w:rsid w:val="003C084C"/>
    <w:rsid w:val="003C120F"/>
    <w:rsid w:val="003C126B"/>
    <w:rsid w:val="003C1CF3"/>
    <w:rsid w:val="003C2B2D"/>
    <w:rsid w:val="003C30FE"/>
    <w:rsid w:val="003C3ABC"/>
    <w:rsid w:val="003C42D6"/>
    <w:rsid w:val="003C4D3C"/>
    <w:rsid w:val="003C7C2C"/>
    <w:rsid w:val="003D0D1A"/>
    <w:rsid w:val="003D1278"/>
    <w:rsid w:val="003D2077"/>
    <w:rsid w:val="003D23EA"/>
    <w:rsid w:val="003D25E5"/>
    <w:rsid w:val="003D2C2D"/>
    <w:rsid w:val="003D42AD"/>
    <w:rsid w:val="003D6387"/>
    <w:rsid w:val="003D6EB2"/>
    <w:rsid w:val="003E21E5"/>
    <w:rsid w:val="003E3E49"/>
    <w:rsid w:val="003E4C32"/>
    <w:rsid w:val="003E5912"/>
    <w:rsid w:val="003E596B"/>
    <w:rsid w:val="003E6052"/>
    <w:rsid w:val="003E6154"/>
    <w:rsid w:val="003E6630"/>
    <w:rsid w:val="003F03A5"/>
    <w:rsid w:val="003F08CE"/>
    <w:rsid w:val="003F0DDD"/>
    <w:rsid w:val="003F3F86"/>
    <w:rsid w:val="003F49C8"/>
    <w:rsid w:val="003F4AF3"/>
    <w:rsid w:val="003F4BE6"/>
    <w:rsid w:val="003F7214"/>
    <w:rsid w:val="003F72A9"/>
    <w:rsid w:val="003F72D9"/>
    <w:rsid w:val="003F7355"/>
    <w:rsid w:val="003F7433"/>
    <w:rsid w:val="003F7D6B"/>
    <w:rsid w:val="00402A13"/>
    <w:rsid w:val="0040364F"/>
    <w:rsid w:val="004041FB"/>
    <w:rsid w:val="00406934"/>
    <w:rsid w:val="00406AED"/>
    <w:rsid w:val="00407D2A"/>
    <w:rsid w:val="004106F4"/>
    <w:rsid w:val="00410CE5"/>
    <w:rsid w:val="0041206D"/>
    <w:rsid w:val="0041228E"/>
    <w:rsid w:val="00414077"/>
    <w:rsid w:val="0041561E"/>
    <w:rsid w:val="0041565D"/>
    <w:rsid w:val="004171F8"/>
    <w:rsid w:val="00417EC8"/>
    <w:rsid w:val="0042321E"/>
    <w:rsid w:val="00424BF6"/>
    <w:rsid w:val="004259DB"/>
    <w:rsid w:val="004263FC"/>
    <w:rsid w:val="00426D35"/>
    <w:rsid w:val="0042715B"/>
    <w:rsid w:val="00430447"/>
    <w:rsid w:val="00430C1F"/>
    <w:rsid w:val="00432606"/>
    <w:rsid w:val="00432A54"/>
    <w:rsid w:val="004332AC"/>
    <w:rsid w:val="00436B16"/>
    <w:rsid w:val="00436B2F"/>
    <w:rsid w:val="00436B9B"/>
    <w:rsid w:val="0043707B"/>
    <w:rsid w:val="00440C39"/>
    <w:rsid w:val="00440E41"/>
    <w:rsid w:val="00440E4E"/>
    <w:rsid w:val="0044237F"/>
    <w:rsid w:val="004425CF"/>
    <w:rsid w:val="00444FDD"/>
    <w:rsid w:val="00445181"/>
    <w:rsid w:val="004457A8"/>
    <w:rsid w:val="00447331"/>
    <w:rsid w:val="004473A9"/>
    <w:rsid w:val="00447890"/>
    <w:rsid w:val="00447958"/>
    <w:rsid w:val="00447965"/>
    <w:rsid w:val="004508B7"/>
    <w:rsid w:val="00450CB7"/>
    <w:rsid w:val="004519D1"/>
    <w:rsid w:val="0045272A"/>
    <w:rsid w:val="00452CD6"/>
    <w:rsid w:val="0045324F"/>
    <w:rsid w:val="00454B94"/>
    <w:rsid w:val="004555B6"/>
    <w:rsid w:val="00456C4A"/>
    <w:rsid w:val="00456D8E"/>
    <w:rsid w:val="00461076"/>
    <w:rsid w:val="004644A8"/>
    <w:rsid w:val="00464BE4"/>
    <w:rsid w:val="004658E5"/>
    <w:rsid w:val="00465DBA"/>
    <w:rsid w:val="004670CD"/>
    <w:rsid w:val="00467447"/>
    <w:rsid w:val="00471182"/>
    <w:rsid w:val="004714C1"/>
    <w:rsid w:val="0047220C"/>
    <w:rsid w:val="0047537D"/>
    <w:rsid w:val="00476BA6"/>
    <w:rsid w:val="004770C2"/>
    <w:rsid w:val="00477BF1"/>
    <w:rsid w:val="00481CB3"/>
    <w:rsid w:val="00482C67"/>
    <w:rsid w:val="004830D6"/>
    <w:rsid w:val="004853E7"/>
    <w:rsid w:val="004859ED"/>
    <w:rsid w:val="004860F7"/>
    <w:rsid w:val="00491D48"/>
    <w:rsid w:val="00492AE2"/>
    <w:rsid w:val="00492DDA"/>
    <w:rsid w:val="00493321"/>
    <w:rsid w:val="00493CDD"/>
    <w:rsid w:val="00494515"/>
    <w:rsid w:val="004949C8"/>
    <w:rsid w:val="00494D45"/>
    <w:rsid w:val="00495E7A"/>
    <w:rsid w:val="00495FDF"/>
    <w:rsid w:val="0049725A"/>
    <w:rsid w:val="00497815"/>
    <w:rsid w:val="0049799C"/>
    <w:rsid w:val="004A1CA2"/>
    <w:rsid w:val="004A2023"/>
    <w:rsid w:val="004A2FC4"/>
    <w:rsid w:val="004A32B2"/>
    <w:rsid w:val="004A331C"/>
    <w:rsid w:val="004A34E3"/>
    <w:rsid w:val="004A457D"/>
    <w:rsid w:val="004A5803"/>
    <w:rsid w:val="004A73DB"/>
    <w:rsid w:val="004A7CAA"/>
    <w:rsid w:val="004B02E1"/>
    <w:rsid w:val="004B1162"/>
    <w:rsid w:val="004B1F1C"/>
    <w:rsid w:val="004B28EC"/>
    <w:rsid w:val="004B2931"/>
    <w:rsid w:val="004B45F6"/>
    <w:rsid w:val="004B4891"/>
    <w:rsid w:val="004B53F7"/>
    <w:rsid w:val="004B577F"/>
    <w:rsid w:val="004B6054"/>
    <w:rsid w:val="004B610E"/>
    <w:rsid w:val="004B6844"/>
    <w:rsid w:val="004B6FD2"/>
    <w:rsid w:val="004C2985"/>
    <w:rsid w:val="004C2D57"/>
    <w:rsid w:val="004C32F5"/>
    <w:rsid w:val="004C3F36"/>
    <w:rsid w:val="004C48BB"/>
    <w:rsid w:val="004C5D2D"/>
    <w:rsid w:val="004C5FFB"/>
    <w:rsid w:val="004C756F"/>
    <w:rsid w:val="004D2097"/>
    <w:rsid w:val="004D36FF"/>
    <w:rsid w:val="004D45A7"/>
    <w:rsid w:val="004D4772"/>
    <w:rsid w:val="004D47F5"/>
    <w:rsid w:val="004D5A9B"/>
    <w:rsid w:val="004D5F23"/>
    <w:rsid w:val="004D6327"/>
    <w:rsid w:val="004D68D7"/>
    <w:rsid w:val="004D6E95"/>
    <w:rsid w:val="004D73AC"/>
    <w:rsid w:val="004D7ABD"/>
    <w:rsid w:val="004E06B2"/>
    <w:rsid w:val="004E1552"/>
    <w:rsid w:val="004E2A40"/>
    <w:rsid w:val="004E2E59"/>
    <w:rsid w:val="004E2FF2"/>
    <w:rsid w:val="004E32A2"/>
    <w:rsid w:val="004E382F"/>
    <w:rsid w:val="004E3DD4"/>
    <w:rsid w:val="004E4274"/>
    <w:rsid w:val="004E63D8"/>
    <w:rsid w:val="004E6F1D"/>
    <w:rsid w:val="004E7A3C"/>
    <w:rsid w:val="004F22F3"/>
    <w:rsid w:val="004F282E"/>
    <w:rsid w:val="004F2E15"/>
    <w:rsid w:val="004F4D48"/>
    <w:rsid w:val="004F4FEC"/>
    <w:rsid w:val="004F5214"/>
    <w:rsid w:val="004F52EF"/>
    <w:rsid w:val="004F70CD"/>
    <w:rsid w:val="004F70DB"/>
    <w:rsid w:val="004F7243"/>
    <w:rsid w:val="004F79C8"/>
    <w:rsid w:val="00501A2C"/>
    <w:rsid w:val="005034D0"/>
    <w:rsid w:val="005040FA"/>
    <w:rsid w:val="00504E39"/>
    <w:rsid w:val="0050595B"/>
    <w:rsid w:val="00506A3E"/>
    <w:rsid w:val="005116DA"/>
    <w:rsid w:val="0051190A"/>
    <w:rsid w:val="005127E1"/>
    <w:rsid w:val="0051368A"/>
    <w:rsid w:val="00514896"/>
    <w:rsid w:val="0051519B"/>
    <w:rsid w:val="00515D95"/>
    <w:rsid w:val="00516C24"/>
    <w:rsid w:val="00517CBA"/>
    <w:rsid w:val="0052180E"/>
    <w:rsid w:val="0052244A"/>
    <w:rsid w:val="00522EE7"/>
    <w:rsid w:val="00523655"/>
    <w:rsid w:val="00524D46"/>
    <w:rsid w:val="005257C6"/>
    <w:rsid w:val="00525B25"/>
    <w:rsid w:val="00527F64"/>
    <w:rsid w:val="00530729"/>
    <w:rsid w:val="005312D0"/>
    <w:rsid w:val="00531890"/>
    <w:rsid w:val="00531D45"/>
    <w:rsid w:val="00532630"/>
    <w:rsid w:val="00532BDC"/>
    <w:rsid w:val="0053329F"/>
    <w:rsid w:val="00533D4F"/>
    <w:rsid w:val="00534226"/>
    <w:rsid w:val="0053563B"/>
    <w:rsid w:val="00536040"/>
    <w:rsid w:val="00536EBB"/>
    <w:rsid w:val="00540507"/>
    <w:rsid w:val="005409C3"/>
    <w:rsid w:val="00543767"/>
    <w:rsid w:val="00544B90"/>
    <w:rsid w:val="00544E7B"/>
    <w:rsid w:val="00546CEE"/>
    <w:rsid w:val="0054744A"/>
    <w:rsid w:val="00547CB6"/>
    <w:rsid w:val="00547E58"/>
    <w:rsid w:val="0055074B"/>
    <w:rsid w:val="005516E7"/>
    <w:rsid w:val="005516EA"/>
    <w:rsid w:val="005521F5"/>
    <w:rsid w:val="00552495"/>
    <w:rsid w:val="005531AA"/>
    <w:rsid w:val="0055361A"/>
    <w:rsid w:val="00556D20"/>
    <w:rsid w:val="00556D80"/>
    <w:rsid w:val="005579B6"/>
    <w:rsid w:val="00557ADA"/>
    <w:rsid w:val="00557E6F"/>
    <w:rsid w:val="005614AA"/>
    <w:rsid w:val="00561B0E"/>
    <w:rsid w:val="00561E8C"/>
    <w:rsid w:val="00562204"/>
    <w:rsid w:val="00563DA4"/>
    <w:rsid w:val="0056679D"/>
    <w:rsid w:val="00566FF1"/>
    <w:rsid w:val="00571AE2"/>
    <w:rsid w:val="00573F71"/>
    <w:rsid w:val="00574B64"/>
    <w:rsid w:val="00580BF6"/>
    <w:rsid w:val="00581C29"/>
    <w:rsid w:val="00581E3F"/>
    <w:rsid w:val="005834D1"/>
    <w:rsid w:val="00583515"/>
    <w:rsid w:val="00583EDD"/>
    <w:rsid w:val="0058445D"/>
    <w:rsid w:val="00584707"/>
    <w:rsid w:val="00584F32"/>
    <w:rsid w:val="0058556B"/>
    <w:rsid w:val="0058562D"/>
    <w:rsid w:val="00585E15"/>
    <w:rsid w:val="005921C2"/>
    <w:rsid w:val="0059254B"/>
    <w:rsid w:val="00593472"/>
    <w:rsid w:val="00595346"/>
    <w:rsid w:val="00595C44"/>
    <w:rsid w:val="005961E4"/>
    <w:rsid w:val="00596E05"/>
    <w:rsid w:val="00597FCB"/>
    <w:rsid w:val="005A0C72"/>
    <w:rsid w:val="005A1138"/>
    <w:rsid w:val="005A1942"/>
    <w:rsid w:val="005A22E3"/>
    <w:rsid w:val="005A32E8"/>
    <w:rsid w:val="005A4514"/>
    <w:rsid w:val="005A59DA"/>
    <w:rsid w:val="005A5FBE"/>
    <w:rsid w:val="005A6AA7"/>
    <w:rsid w:val="005B0666"/>
    <w:rsid w:val="005B077F"/>
    <w:rsid w:val="005B1F74"/>
    <w:rsid w:val="005B2B65"/>
    <w:rsid w:val="005B4CB3"/>
    <w:rsid w:val="005B634A"/>
    <w:rsid w:val="005B7FBF"/>
    <w:rsid w:val="005C107A"/>
    <w:rsid w:val="005C117A"/>
    <w:rsid w:val="005C38AC"/>
    <w:rsid w:val="005C3A99"/>
    <w:rsid w:val="005C3FA4"/>
    <w:rsid w:val="005C4C6B"/>
    <w:rsid w:val="005C5C60"/>
    <w:rsid w:val="005C5FCE"/>
    <w:rsid w:val="005D10F1"/>
    <w:rsid w:val="005D2EB6"/>
    <w:rsid w:val="005D3396"/>
    <w:rsid w:val="005D45C7"/>
    <w:rsid w:val="005D4E8D"/>
    <w:rsid w:val="005D5061"/>
    <w:rsid w:val="005D5450"/>
    <w:rsid w:val="005D7232"/>
    <w:rsid w:val="005D7845"/>
    <w:rsid w:val="005D7904"/>
    <w:rsid w:val="005E0CDC"/>
    <w:rsid w:val="005E1DE9"/>
    <w:rsid w:val="005E341B"/>
    <w:rsid w:val="005E5B56"/>
    <w:rsid w:val="005E688D"/>
    <w:rsid w:val="005F016E"/>
    <w:rsid w:val="005F1186"/>
    <w:rsid w:val="005F158F"/>
    <w:rsid w:val="005F1C53"/>
    <w:rsid w:val="005F33E0"/>
    <w:rsid w:val="005F425C"/>
    <w:rsid w:val="005F539D"/>
    <w:rsid w:val="005F5828"/>
    <w:rsid w:val="005F69AC"/>
    <w:rsid w:val="005F70E3"/>
    <w:rsid w:val="00601FD9"/>
    <w:rsid w:val="00605E8C"/>
    <w:rsid w:val="0060729C"/>
    <w:rsid w:val="00607E7D"/>
    <w:rsid w:val="006100B6"/>
    <w:rsid w:val="00610A82"/>
    <w:rsid w:val="00610E4D"/>
    <w:rsid w:val="00611DF7"/>
    <w:rsid w:val="00612308"/>
    <w:rsid w:val="0061486B"/>
    <w:rsid w:val="00614F65"/>
    <w:rsid w:val="00616DF0"/>
    <w:rsid w:val="006206A8"/>
    <w:rsid w:val="00620A7C"/>
    <w:rsid w:val="006245E2"/>
    <w:rsid w:val="00624D35"/>
    <w:rsid w:val="00624D3B"/>
    <w:rsid w:val="006258F5"/>
    <w:rsid w:val="00625E6D"/>
    <w:rsid w:val="00626E36"/>
    <w:rsid w:val="0063141F"/>
    <w:rsid w:val="006320DC"/>
    <w:rsid w:val="0063250B"/>
    <w:rsid w:val="006331A0"/>
    <w:rsid w:val="00633241"/>
    <w:rsid w:val="006335BC"/>
    <w:rsid w:val="006352E5"/>
    <w:rsid w:val="00636054"/>
    <w:rsid w:val="006365FE"/>
    <w:rsid w:val="0064098C"/>
    <w:rsid w:val="00640BE3"/>
    <w:rsid w:val="00641C7E"/>
    <w:rsid w:val="006426ED"/>
    <w:rsid w:val="00643AB6"/>
    <w:rsid w:val="00643EE6"/>
    <w:rsid w:val="0064473C"/>
    <w:rsid w:val="0064650D"/>
    <w:rsid w:val="00647675"/>
    <w:rsid w:val="0064777E"/>
    <w:rsid w:val="00650259"/>
    <w:rsid w:val="006510B1"/>
    <w:rsid w:val="00651C2E"/>
    <w:rsid w:val="006538D7"/>
    <w:rsid w:val="00654AF3"/>
    <w:rsid w:val="00654E50"/>
    <w:rsid w:val="0065579B"/>
    <w:rsid w:val="00655BCD"/>
    <w:rsid w:val="00656D1A"/>
    <w:rsid w:val="0065736A"/>
    <w:rsid w:val="0066034C"/>
    <w:rsid w:val="00661325"/>
    <w:rsid w:val="00661AB6"/>
    <w:rsid w:val="0066248A"/>
    <w:rsid w:val="00662811"/>
    <w:rsid w:val="00663D26"/>
    <w:rsid w:val="00665116"/>
    <w:rsid w:val="00665B9A"/>
    <w:rsid w:val="00666739"/>
    <w:rsid w:val="00667147"/>
    <w:rsid w:val="00670548"/>
    <w:rsid w:val="0067055A"/>
    <w:rsid w:val="0067185C"/>
    <w:rsid w:val="00674769"/>
    <w:rsid w:val="00675935"/>
    <w:rsid w:val="00677C3A"/>
    <w:rsid w:val="00681612"/>
    <w:rsid w:val="006826A1"/>
    <w:rsid w:val="00684DE8"/>
    <w:rsid w:val="006853D2"/>
    <w:rsid w:val="00685D1B"/>
    <w:rsid w:val="0068657F"/>
    <w:rsid w:val="0069041C"/>
    <w:rsid w:val="0069065D"/>
    <w:rsid w:val="00691677"/>
    <w:rsid w:val="00691683"/>
    <w:rsid w:val="00692859"/>
    <w:rsid w:val="006938C6"/>
    <w:rsid w:val="00693FF1"/>
    <w:rsid w:val="006945D9"/>
    <w:rsid w:val="00695B02"/>
    <w:rsid w:val="0069706D"/>
    <w:rsid w:val="00697091"/>
    <w:rsid w:val="006A017B"/>
    <w:rsid w:val="006A0501"/>
    <w:rsid w:val="006A0F00"/>
    <w:rsid w:val="006A2498"/>
    <w:rsid w:val="006A25AE"/>
    <w:rsid w:val="006A2B4B"/>
    <w:rsid w:val="006A349C"/>
    <w:rsid w:val="006A3E0F"/>
    <w:rsid w:val="006A44F1"/>
    <w:rsid w:val="006A46D3"/>
    <w:rsid w:val="006A4C2F"/>
    <w:rsid w:val="006A543F"/>
    <w:rsid w:val="006A56C3"/>
    <w:rsid w:val="006A6B9F"/>
    <w:rsid w:val="006A731D"/>
    <w:rsid w:val="006A74F2"/>
    <w:rsid w:val="006B016F"/>
    <w:rsid w:val="006B0280"/>
    <w:rsid w:val="006B0856"/>
    <w:rsid w:val="006B3959"/>
    <w:rsid w:val="006B493F"/>
    <w:rsid w:val="006B5354"/>
    <w:rsid w:val="006B6F38"/>
    <w:rsid w:val="006B76B0"/>
    <w:rsid w:val="006B7B53"/>
    <w:rsid w:val="006C0C1D"/>
    <w:rsid w:val="006C2E05"/>
    <w:rsid w:val="006C33F9"/>
    <w:rsid w:val="006C3CBB"/>
    <w:rsid w:val="006C422E"/>
    <w:rsid w:val="006C4A78"/>
    <w:rsid w:val="006C4E81"/>
    <w:rsid w:val="006C545F"/>
    <w:rsid w:val="006C67E4"/>
    <w:rsid w:val="006C6BC7"/>
    <w:rsid w:val="006D06CD"/>
    <w:rsid w:val="006D0BE6"/>
    <w:rsid w:val="006D1A5F"/>
    <w:rsid w:val="006D1B31"/>
    <w:rsid w:val="006D2142"/>
    <w:rsid w:val="006D3B9A"/>
    <w:rsid w:val="006D3D2B"/>
    <w:rsid w:val="006D4867"/>
    <w:rsid w:val="006D6203"/>
    <w:rsid w:val="006D71D0"/>
    <w:rsid w:val="006E096E"/>
    <w:rsid w:val="006E18FC"/>
    <w:rsid w:val="006E34F7"/>
    <w:rsid w:val="006E4EA2"/>
    <w:rsid w:val="006E5CC4"/>
    <w:rsid w:val="006F0677"/>
    <w:rsid w:val="006F19AD"/>
    <w:rsid w:val="006F28BA"/>
    <w:rsid w:val="006F2F89"/>
    <w:rsid w:val="006F358D"/>
    <w:rsid w:val="006F4613"/>
    <w:rsid w:val="006F4C81"/>
    <w:rsid w:val="006F5CFA"/>
    <w:rsid w:val="006F5D61"/>
    <w:rsid w:val="006F60DD"/>
    <w:rsid w:val="006F6D2C"/>
    <w:rsid w:val="006F6D3E"/>
    <w:rsid w:val="006F7908"/>
    <w:rsid w:val="00700023"/>
    <w:rsid w:val="00700236"/>
    <w:rsid w:val="00701D41"/>
    <w:rsid w:val="007026ED"/>
    <w:rsid w:val="00703D92"/>
    <w:rsid w:val="0070481F"/>
    <w:rsid w:val="007119BA"/>
    <w:rsid w:val="00712F48"/>
    <w:rsid w:val="00713665"/>
    <w:rsid w:val="0071537B"/>
    <w:rsid w:val="00715B64"/>
    <w:rsid w:val="00715D37"/>
    <w:rsid w:val="007201E2"/>
    <w:rsid w:val="00722D59"/>
    <w:rsid w:val="007238ED"/>
    <w:rsid w:val="00724883"/>
    <w:rsid w:val="00724D78"/>
    <w:rsid w:val="0072548E"/>
    <w:rsid w:val="00725870"/>
    <w:rsid w:val="0072731B"/>
    <w:rsid w:val="007273A1"/>
    <w:rsid w:val="00727613"/>
    <w:rsid w:val="007279A0"/>
    <w:rsid w:val="0073040B"/>
    <w:rsid w:val="00732722"/>
    <w:rsid w:val="00732797"/>
    <w:rsid w:val="00734C6A"/>
    <w:rsid w:val="007363D5"/>
    <w:rsid w:val="00736FEC"/>
    <w:rsid w:val="0073758B"/>
    <w:rsid w:val="007375BB"/>
    <w:rsid w:val="007402D7"/>
    <w:rsid w:val="00740D26"/>
    <w:rsid w:val="00741021"/>
    <w:rsid w:val="007413AA"/>
    <w:rsid w:val="00742F55"/>
    <w:rsid w:val="00743611"/>
    <w:rsid w:val="00743746"/>
    <w:rsid w:val="0074476A"/>
    <w:rsid w:val="007472A4"/>
    <w:rsid w:val="00747725"/>
    <w:rsid w:val="00747CCD"/>
    <w:rsid w:val="00747F56"/>
    <w:rsid w:val="00750242"/>
    <w:rsid w:val="00750B53"/>
    <w:rsid w:val="00753013"/>
    <w:rsid w:val="00753B0F"/>
    <w:rsid w:val="00753D2D"/>
    <w:rsid w:val="00755095"/>
    <w:rsid w:val="00755635"/>
    <w:rsid w:val="00756131"/>
    <w:rsid w:val="00756C7B"/>
    <w:rsid w:val="0076053D"/>
    <w:rsid w:val="00760D73"/>
    <w:rsid w:val="00760F84"/>
    <w:rsid w:val="00761E2D"/>
    <w:rsid w:val="007652F7"/>
    <w:rsid w:val="0077015F"/>
    <w:rsid w:val="00773947"/>
    <w:rsid w:val="007753DF"/>
    <w:rsid w:val="00776581"/>
    <w:rsid w:val="00776E75"/>
    <w:rsid w:val="007774AB"/>
    <w:rsid w:val="00777A63"/>
    <w:rsid w:val="00780549"/>
    <w:rsid w:val="00781DCC"/>
    <w:rsid w:val="00784617"/>
    <w:rsid w:val="0078468A"/>
    <w:rsid w:val="0078667C"/>
    <w:rsid w:val="00786892"/>
    <w:rsid w:val="007903AB"/>
    <w:rsid w:val="0079318A"/>
    <w:rsid w:val="0079346A"/>
    <w:rsid w:val="00793C85"/>
    <w:rsid w:val="007959EA"/>
    <w:rsid w:val="00796394"/>
    <w:rsid w:val="00797626"/>
    <w:rsid w:val="007A0912"/>
    <w:rsid w:val="007A1C3B"/>
    <w:rsid w:val="007A2DDC"/>
    <w:rsid w:val="007A2E59"/>
    <w:rsid w:val="007A36DE"/>
    <w:rsid w:val="007A515E"/>
    <w:rsid w:val="007A51D3"/>
    <w:rsid w:val="007A6588"/>
    <w:rsid w:val="007A6591"/>
    <w:rsid w:val="007A6D7B"/>
    <w:rsid w:val="007A71F1"/>
    <w:rsid w:val="007A79FD"/>
    <w:rsid w:val="007B031E"/>
    <w:rsid w:val="007B14D4"/>
    <w:rsid w:val="007B1F05"/>
    <w:rsid w:val="007B2342"/>
    <w:rsid w:val="007B2493"/>
    <w:rsid w:val="007B2734"/>
    <w:rsid w:val="007B2DAF"/>
    <w:rsid w:val="007B328D"/>
    <w:rsid w:val="007B3721"/>
    <w:rsid w:val="007B4867"/>
    <w:rsid w:val="007B608C"/>
    <w:rsid w:val="007B6D3E"/>
    <w:rsid w:val="007B77DD"/>
    <w:rsid w:val="007B7C2B"/>
    <w:rsid w:val="007C115E"/>
    <w:rsid w:val="007C1CA5"/>
    <w:rsid w:val="007C20E9"/>
    <w:rsid w:val="007C3D82"/>
    <w:rsid w:val="007C4598"/>
    <w:rsid w:val="007C55A8"/>
    <w:rsid w:val="007C5F22"/>
    <w:rsid w:val="007C675F"/>
    <w:rsid w:val="007C7B63"/>
    <w:rsid w:val="007D0B0C"/>
    <w:rsid w:val="007D0F08"/>
    <w:rsid w:val="007D1250"/>
    <w:rsid w:val="007D19FC"/>
    <w:rsid w:val="007D1EB4"/>
    <w:rsid w:val="007D36A7"/>
    <w:rsid w:val="007D5129"/>
    <w:rsid w:val="007D6667"/>
    <w:rsid w:val="007D697F"/>
    <w:rsid w:val="007E0126"/>
    <w:rsid w:val="007E04D6"/>
    <w:rsid w:val="007E26AD"/>
    <w:rsid w:val="007E468A"/>
    <w:rsid w:val="007E6259"/>
    <w:rsid w:val="007E68EB"/>
    <w:rsid w:val="007E69AF"/>
    <w:rsid w:val="007E7BF6"/>
    <w:rsid w:val="007F1CAD"/>
    <w:rsid w:val="007F361E"/>
    <w:rsid w:val="007F3DA8"/>
    <w:rsid w:val="007F4DF5"/>
    <w:rsid w:val="007F5401"/>
    <w:rsid w:val="007F57E5"/>
    <w:rsid w:val="007F59F4"/>
    <w:rsid w:val="007F61F8"/>
    <w:rsid w:val="007F6A12"/>
    <w:rsid w:val="007F7E16"/>
    <w:rsid w:val="0080562E"/>
    <w:rsid w:val="00806DE9"/>
    <w:rsid w:val="008100FA"/>
    <w:rsid w:val="00810C5E"/>
    <w:rsid w:val="00810F0B"/>
    <w:rsid w:val="008115E4"/>
    <w:rsid w:val="008118E3"/>
    <w:rsid w:val="00811C2A"/>
    <w:rsid w:val="00811E01"/>
    <w:rsid w:val="00812681"/>
    <w:rsid w:val="008130C4"/>
    <w:rsid w:val="008152B6"/>
    <w:rsid w:val="00815A2E"/>
    <w:rsid w:val="008166EB"/>
    <w:rsid w:val="00816D09"/>
    <w:rsid w:val="00820373"/>
    <w:rsid w:val="00820E7F"/>
    <w:rsid w:val="008218D7"/>
    <w:rsid w:val="008222AE"/>
    <w:rsid w:val="00823CC2"/>
    <w:rsid w:val="00824E92"/>
    <w:rsid w:val="00825D0C"/>
    <w:rsid w:val="0082776E"/>
    <w:rsid w:val="008277C0"/>
    <w:rsid w:val="00827B79"/>
    <w:rsid w:val="00827CF1"/>
    <w:rsid w:val="0083040D"/>
    <w:rsid w:val="008305FB"/>
    <w:rsid w:val="00835FE3"/>
    <w:rsid w:val="008369FC"/>
    <w:rsid w:val="00837569"/>
    <w:rsid w:val="00837D7C"/>
    <w:rsid w:val="008401E6"/>
    <w:rsid w:val="008412C1"/>
    <w:rsid w:val="0084267E"/>
    <w:rsid w:val="00844364"/>
    <w:rsid w:val="00844829"/>
    <w:rsid w:val="008509B8"/>
    <w:rsid w:val="008520AB"/>
    <w:rsid w:val="008522A7"/>
    <w:rsid w:val="0085230A"/>
    <w:rsid w:val="0085235E"/>
    <w:rsid w:val="0085238B"/>
    <w:rsid w:val="00852915"/>
    <w:rsid w:val="00854E79"/>
    <w:rsid w:val="008573C3"/>
    <w:rsid w:val="00861E66"/>
    <w:rsid w:val="00861F7C"/>
    <w:rsid w:val="00863C9D"/>
    <w:rsid w:val="0086499B"/>
    <w:rsid w:val="00864CA6"/>
    <w:rsid w:val="00866BA4"/>
    <w:rsid w:val="0086722F"/>
    <w:rsid w:val="00867245"/>
    <w:rsid w:val="00870331"/>
    <w:rsid w:val="008708B0"/>
    <w:rsid w:val="008776A6"/>
    <w:rsid w:val="00877DBD"/>
    <w:rsid w:val="0088075E"/>
    <w:rsid w:val="00881143"/>
    <w:rsid w:val="00881A79"/>
    <w:rsid w:val="0088211A"/>
    <w:rsid w:val="00882B5F"/>
    <w:rsid w:val="00882E03"/>
    <w:rsid w:val="00883FA4"/>
    <w:rsid w:val="008842D8"/>
    <w:rsid w:val="0088558F"/>
    <w:rsid w:val="00885900"/>
    <w:rsid w:val="00887E10"/>
    <w:rsid w:val="00890143"/>
    <w:rsid w:val="00891265"/>
    <w:rsid w:val="008915A5"/>
    <w:rsid w:val="00891E7F"/>
    <w:rsid w:val="00892E1B"/>
    <w:rsid w:val="00893A31"/>
    <w:rsid w:val="00893F96"/>
    <w:rsid w:val="008968E3"/>
    <w:rsid w:val="008976F1"/>
    <w:rsid w:val="008A04F6"/>
    <w:rsid w:val="008A0A21"/>
    <w:rsid w:val="008A1688"/>
    <w:rsid w:val="008A19C3"/>
    <w:rsid w:val="008A2EDB"/>
    <w:rsid w:val="008A47C0"/>
    <w:rsid w:val="008A480C"/>
    <w:rsid w:val="008A6E66"/>
    <w:rsid w:val="008A70FC"/>
    <w:rsid w:val="008B0581"/>
    <w:rsid w:val="008B07F8"/>
    <w:rsid w:val="008B1C9B"/>
    <w:rsid w:val="008B1FB7"/>
    <w:rsid w:val="008B3DAC"/>
    <w:rsid w:val="008B4485"/>
    <w:rsid w:val="008B56E1"/>
    <w:rsid w:val="008B5954"/>
    <w:rsid w:val="008B5E94"/>
    <w:rsid w:val="008B6F1E"/>
    <w:rsid w:val="008B7456"/>
    <w:rsid w:val="008C019D"/>
    <w:rsid w:val="008C0247"/>
    <w:rsid w:val="008C04A3"/>
    <w:rsid w:val="008C16A4"/>
    <w:rsid w:val="008C310F"/>
    <w:rsid w:val="008C7435"/>
    <w:rsid w:val="008C7610"/>
    <w:rsid w:val="008C78A8"/>
    <w:rsid w:val="008D29AC"/>
    <w:rsid w:val="008D352D"/>
    <w:rsid w:val="008D41FE"/>
    <w:rsid w:val="008D4212"/>
    <w:rsid w:val="008D5104"/>
    <w:rsid w:val="008D5582"/>
    <w:rsid w:val="008D5C12"/>
    <w:rsid w:val="008D64BD"/>
    <w:rsid w:val="008E0402"/>
    <w:rsid w:val="008E3E4B"/>
    <w:rsid w:val="008E3FE2"/>
    <w:rsid w:val="008E4160"/>
    <w:rsid w:val="008E4D10"/>
    <w:rsid w:val="008E5B83"/>
    <w:rsid w:val="008E6FC6"/>
    <w:rsid w:val="008E7487"/>
    <w:rsid w:val="008E7714"/>
    <w:rsid w:val="008E7E13"/>
    <w:rsid w:val="008E7E82"/>
    <w:rsid w:val="008F041F"/>
    <w:rsid w:val="008F057B"/>
    <w:rsid w:val="008F25F8"/>
    <w:rsid w:val="008F3709"/>
    <w:rsid w:val="008F396F"/>
    <w:rsid w:val="008F51A5"/>
    <w:rsid w:val="008F6E45"/>
    <w:rsid w:val="008F7608"/>
    <w:rsid w:val="009000F2"/>
    <w:rsid w:val="0090076A"/>
    <w:rsid w:val="00900F4A"/>
    <w:rsid w:val="009031BD"/>
    <w:rsid w:val="00904081"/>
    <w:rsid w:val="00904233"/>
    <w:rsid w:val="00905C4D"/>
    <w:rsid w:val="00906BB8"/>
    <w:rsid w:val="00906C7C"/>
    <w:rsid w:val="00907469"/>
    <w:rsid w:val="00910A88"/>
    <w:rsid w:val="0091231F"/>
    <w:rsid w:val="00913A67"/>
    <w:rsid w:val="00914413"/>
    <w:rsid w:val="00914994"/>
    <w:rsid w:val="00915A6C"/>
    <w:rsid w:val="00916102"/>
    <w:rsid w:val="00917D91"/>
    <w:rsid w:val="00917DDB"/>
    <w:rsid w:val="00920410"/>
    <w:rsid w:val="00920859"/>
    <w:rsid w:val="00921052"/>
    <w:rsid w:val="00921466"/>
    <w:rsid w:val="0092191F"/>
    <w:rsid w:val="00922E5D"/>
    <w:rsid w:val="009230B3"/>
    <w:rsid w:val="009231DE"/>
    <w:rsid w:val="00923A3C"/>
    <w:rsid w:val="00923D61"/>
    <w:rsid w:val="00923EF4"/>
    <w:rsid w:val="009240F4"/>
    <w:rsid w:val="00926D07"/>
    <w:rsid w:val="00926E55"/>
    <w:rsid w:val="00927854"/>
    <w:rsid w:val="00930148"/>
    <w:rsid w:val="009308A3"/>
    <w:rsid w:val="009314BD"/>
    <w:rsid w:val="0093151B"/>
    <w:rsid w:val="0093347E"/>
    <w:rsid w:val="009338D0"/>
    <w:rsid w:val="00935378"/>
    <w:rsid w:val="00936FD4"/>
    <w:rsid w:val="0093763F"/>
    <w:rsid w:val="0094048D"/>
    <w:rsid w:val="00941E66"/>
    <w:rsid w:val="00942A71"/>
    <w:rsid w:val="00942D84"/>
    <w:rsid w:val="009432D0"/>
    <w:rsid w:val="00943413"/>
    <w:rsid w:val="009443B0"/>
    <w:rsid w:val="00945526"/>
    <w:rsid w:val="0094611E"/>
    <w:rsid w:val="009467D9"/>
    <w:rsid w:val="00947826"/>
    <w:rsid w:val="009478DB"/>
    <w:rsid w:val="00947BBD"/>
    <w:rsid w:val="00947FBF"/>
    <w:rsid w:val="0095113F"/>
    <w:rsid w:val="00951C59"/>
    <w:rsid w:val="009528C6"/>
    <w:rsid w:val="00953C67"/>
    <w:rsid w:val="00953CFD"/>
    <w:rsid w:val="00955A13"/>
    <w:rsid w:val="009577A1"/>
    <w:rsid w:val="00960209"/>
    <w:rsid w:val="0096131B"/>
    <w:rsid w:val="00961E07"/>
    <w:rsid w:val="0096238A"/>
    <w:rsid w:val="00962A69"/>
    <w:rsid w:val="00962D0B"/>
    <w:rsid w:val="00963534"/>
    <w:rsid w:val="0096415C"/>
    <w:rsid w:val="00964CB3"/>
    <w:rsid w:val="0096570D"/>
    <w:rsid w:val="00965E13"/>
    <w:rsid w:val="00965ECE"/>
    <w:rsid w:val="00967345"/>
    <w:rsid w:val="00967431"/>
    <w:rsid w:val="00967D32"/>
    <w:rsid w:val="0097039A"/>
    <w:rsid w:val="0097076F"/>
    <w:rsid w:val="0097373C"/>
    <w:rsid w:val="0097379A"/>
    <w:rsid w:val="009758AE"/>
    <w:rsid w:val="00976A7B"/>
    <w:rsid w:val="009775F1"/>
    <w:rsid w:val="00980AD7"/>
    <w:rsid w:val="00981062"/>
    <w:rsid w:val="00981555"/>
    <w:rsid w:val="009825F4"/>
    <w:rsid w:val="0098264A"/>
    <w:rsid w:val="009826C9"/>
    <w:rsid w:val="009842E6"/>
    <w:rsid w:val="009846C7"/>
    <w:rsid w:val="00986169"/>
    <w:rsid w:val="00986437"/>
    <w:rsid w:val="00986806"/>
    <w:rsid w:val="00987E36"/>
    <w:rsid w:val="00987F62"/>
    <w:rsid w:val="0099041D"/>
    <w:rsid w:val="00990807"/>
    <w:rsid w:val="00990D04"/>
    <w:rsid w:val="00990DEB"/>
    <w:rsid w:val="00992CC1"/>
    <w:rsid w:val="00992DEE"/>
    <w:rsid w:val="00993C53"/>
    <w:rsid w:val="00995E2A"/>
    <w:rsid w:val="009967FD"/>
    <w:rsid w:val="009A13E4"/>
    <w:rsid w:val="009A151B"/>
    <w:rsid w:val="009A3E06"/>
    <w:rsid w:val="009A568E"/>
    <w:rsid w:val="009A6183"/>
    <w:rsid w:val="009A62C8"/>
    <w:rsid w:val="009A6C4C"/>
    <w:rsid w:val="009B0D36"/>
    <w:rsid w:val="009B0EC0"/>
    <w:rsid w:val="009B1B5C"/>
    <w:rsid w:val="009B284A"/>
    <w:rsid w:val="009B62DC"/>
    <w:rsid w:val="009B6958"/>
    <w:rsid w:val="009B6EA6"/>
    <w:rsid w:val="009C0622"/>
    <w:rsid w:val="009C0D20"/>
    <w:rsid w:val="009C0EB8"/>
    <w:rsid w:val="009C12E6"/>
    <w:rsid w:val="009C1A12"/>
    <w:rsid w:val="009C1E2D"/>
    <w:rsid w:val="009C3CC6"/>
    <w:rsid w:val="009C3E60"/>
    <w:rsid w:val="009C4899"/>
    <w:rsid w:val="009C5F62"/>
    <w:rsid w:val="009C7846"/>
    <w:rsid w:val="009D0932"/>
    <w:rsid w:val="009D3371"/>
    <w:rsid w:val="009D5E5A"/>
    <w:rsid w:val="009D7C51"/>
    <w:rsid w:val="009E0128"/>
    <w:rsid w:val="009E0643"/>
    <w:rsid w:val="009E1A38"/>
    <w:rsid w:val="009E1F7B"/>
    <w:rsid w:val="009E3D9B"/>
    <w:rsid w:val="009E4160"/>
    <w:rsid w:val="009E5B36"/>
    <w:rsid w:val="009E630D"/>
    <w:rsid w:val="009E70D2"/>
    <w:rsid w:val="009F0834"/>
    <w:rsid w:val="009F08A2"/>
    <w:rsid w:val="009F1E92"/>
    <w:rsid w:val="009F2DB6"/>
    <w:rsid w:val="009F3104"/>
    <w:rsid w:val="009F617F"/>
    <w:rsid w:val="009F6DF8"/>
    <w:rsid w:val="009F7E58"/>
    <w:rsid w:val="00A0018C"/>
    <w:rsid w:val="00A00427"/>
    <w:rsid w:val="00A02BDB"/>
    <w:rsid w:val="00A030A2"/>
    <w:rsid w:val="00A033B5"/>
    <w:rsid w:val="00A0390A"/>
    <w:rsid w:val="00A03E15"/>
    <w:rsid w:val="00A041D1"/>
    <w:rsid w:val="00A05661"/>
    <w:rsid w:val="00A0571B"/>
    <w:rsid w:val="00A06F34"/>
    <w:rsid w:val="00A07C4C"/>
    <w:rsid w:val="00A103EA"/>
    <w:rsid w:val="00A11095"/>
    <w:rsid w:val="00A11BA0"/>
    <w:rsid w:val="00A122EA"/>
    <w:rsid w:val="00A150B6"/>
    <w:rsid w:val="00A17B0E"/>
    <w:rsid w:val="00A17F31"/>
    <w:rsid w:val="00A206A4"/>
    <w:rsid w:val="00A20B52"/>
    <w:rsid w:val="00A2172F"/>
    <w:rsid w:val="00A2235B"/>
    <w:rsid w:val="00A239BE"/>
    <w:rsid w:val="00A262DE"/>
    <w:rsid w:val="00A26ABF"/>
    <w:rsid w:val="00A27385"/>
    <w:rsid w:val="00A27E0B"/>
    <w:rsid w:val="00A302FF"/>
    <w:rsid w:val="00A31533"/>
    <w:rsid w:val="00A32278"/>
    <w:rsid w:val="00A32D2E"/>
    <w:rsid w:val="00A33087"/>
    <w:rsid w:val="00A33BF0"/>
    <w:rsid w:val="00A346F8"/>
    <w:rsid w:val="00A34F3C"/>
    <w:rsid w:val="00A356FA"/>
    <w:rsid w:val="00A35B49"/>
    <w:rsid w:val="00A36169"/>
    <w:rsid w:val="00A363DB"/>
    <w:rsid w:val="00A3647A"/>
    <w:rsid w:val="00A367D4"/>
    <w:rsid w:val="00A3752B"/>
    <w:rsid w:val="00A3768E"/>
    <w:rsid w:val="00A4057B"/>
    <w:rsid w:val="00A42669"/>
    <w:rsid w:val="00A433E2"/>
    <w:rsid w:val="00A43414"/>
    <w:rsid w:val="00A45330"/>
    <w:rsid w:val="00A46ABA"/>
    <w:rsid w:val="00A46EFE"/>
    <w:rsid w:val="00A474C6"/>
    <w:rsid w:val="00A507F1"/>
    <w:rsid w:val="00A50F49"/>
    <w:rsid w:val="00A51B79"/>
    <w:rsid w:val="00A51EEE"/>
    <w:rsid w:val="00A52484"/>
    <w:rsid w:val="00A54FEF"/>
    <w:rsid w:val="00A55658"/>
    <w:rsid w:val="00A5683B"/>
    <w:rsid w:val="00A57172"/>
    <w:rsid w:val="00A57BA9"/>
    <w:rsid w:val="00A601D0"/>
    <w:rsid w:val="00A60A38"/>
    <w:rsid w:val="00A615DF"/>
    <w:rsid w:val="00A64804"/>
    <w:rsid w:val="00A64B44"/>
    <w:rsid w:val="00A667CA"/>
    <w:rsid w:val="00A709E4"/>
    <w:rsid w:val="00A73A0D"/>
    <w:rsid w:val="00A74C26"/>
    <w:rsid w:val="00A75970"/>
    <w:rsid w:val="00A75A05"/>
    <w:rsid w:val="00A76E34"/>
    <w:rsid w:val="00A778F6"/>
    <w:rsid w:val="00A77AEB"/>
    <w:rsid w:val="00A80557"/>
    <w:rsid w:val="00A8071C"/>
    <w:rsid w:val="00A80B4C"/>
    <w:rsid w:val="00A82B71"/>
    <w:rsid w:val="00A83564"/>
    <w:rsid w:val="00A83B13"/>
    <w:rsid w:val="00A85115"/>
    <w:rsid w:val="00A85721"/>
    <w:rsid w:val="00A85C66"/>
    <w:rsid w:val="00A85DA2"/>
    <w:rsid w:val="00A87C69"/>
    <w:rsid w:val="00A9106B"/>
    <w:rsid w:val="00A92965"/>
    <w:rsid w:val="00A94882"/>
    <w:rsid w:val="00A955D9"/>
    <w:rsid w:val="00A95D78"/>
    <w:rsid w:val="00A968C1"/>
    <w:rsid w:val="00A97A39"/>
    <w:rsid w:val="00AA045F"/>
    <w:rsid w:val="00AA0DC1"/>
    <w:rsid w:val="00AA2384"/>
    <w:rsid w:val="00AA2A11"/>
    <w:rsid w:val="00AA3166"/>
    <w:rsid w:val="00AA5622"/>
    <w:rsid w:val="00AA71EC"/>
    <w:rsid w:val="00AA7BA6"/>
    <w:rsid w:val="00AB1B56"/>
    <w:rsid w:val="00AB21BA"/>
    <w:rsid w:val="00AB2696"/>
    <w:rsid w:val="00AB2952"/>
    <w:rsid w:val="00AB2E06"/>
    <w:rsid w:val="00AB3132"/>
    <w:rsid w:val="00AB3337"/>
    <w:rsid w:val="00AB4D24"/>
    <w:rsid w:val="00AB4E73"/>
    <w:rsid w:val="00AB626B"/>
    <w:rsid w:val="00AB62BF"/>
    <w:rsid w:val="00AB6EC1"/>
    <w:rsid w:val="00AC017E"/>
    <w:rsid w:val="00AC0C7F"/>
    <w:rsid w:val="00AC2FD3"/>
    <w:rsid w:val="00AC331E"/>
    <w:rsid w:val="00AC6004"/>
    <w:rsid w:val="00AC6CA1"/>
    <w:rsid w:val="00AC71FC"/>
    <w:rsid w:val="00AC78C2"/>
    <w:rsid w:val="00AD2231"/>
    <w:rsid w:val="00AD263D"/>
    <w:rsid w:val="00AD340B"/>
    <w:rsid w:val="00AD63F8"/>
    <w:rsid w:val="00AD645C"/>
    <w:rsid w:val="00AD6A07"/>
    <w:rsid w:val="00AD6A9E"/>
    <w:rsid w:val="00AD6FEC"/>
    <w:rsid w:val="00AD7082"/>
    <w:rsid w:val="00AD7F3B"/>
    <w:rsid w:val="00AE08FB"/>
    <w:rsid w:val="00AE1534"/>
    <w:rsid w:val="00AE1B3C"/>
    <w:rsid w:val="00AE2A22"/>
    <w:rsid w:val="00AE415C"/>
    <w:rsid w:val="00AE47C4"/>
    <w:rsid w:val="00AE5444"/>
    <w:rsid w:val="00AE57A8"/>
    <w:rsid w:val="00AE61E7"/>
    <w:rsid w:val="00AE6A8F"/>
    <w:rsid w:val="00AE71E4"/>
    <w:rsid w:val="00AE784C"/>
    <w:rsid w:val="00AE7BD9"/>
    <w:rsid w:val="00AF1A11"/>
    <w:rsid w:val="00AF1A40"/>
    <w:rsid w:val="00AF254A"/>
    <w:rsid w:val="00AF29B5"/>
    <w:rsid w:val="00AF3317"/>
    <w:rsid w:val="00AF3BD8"/>
    <w:rsid w:val="00AF478F"/>
    <w:rsid w:val="00AF4F5B"/>
    <w:rsid w:val="00AF6E4D"/>
    <w:rsid w:val="00B016BC"/>
    <w:rsid w:val="00B0269D"/>
    <w:rsid w:val="00B05D10"/>
    <w:rsid w:val="00B06639"/>
    <w:rsid w:val="00B0757A"/>
    <w:rsid w:val="00B101D6"/>
    <w:rsid w:val="00B1091B"/>
    <w:rsid w:val="00B10951"/>
    <w:rsid w:val="00B12D99"/>
    <w:rsid w:val="00B13739"/>
    <w:rsid w:val="00B1534F"/>
    <w:rsid w:val="00B1634E"/>
    <w:rsid w:val="00B16683"/>
    <w:rsid w:val="00B166D5"/>
    <w:rsid w:val="00B17279"/>
    <w:rsid w:val="00B17B3C"/>
    <w:rsid w:val="00B17E25"/>
    <w:rsid w:val="00B211C2"/>
    <w:rsid w:val="00B21E63"/>
    <w:rsid w:val="00B235F5"/>
    <w:rsid w:val="00B275A8"/>
    <w:rsid w:val="00B27EED"/>
    <w:rsid w:val="00B27FA2"/>
    <w:rsid w:val="00B32ABC"/>
    <w:rsid w:val="00B32B21"/>
    <w:rsid w:val="00B32BBD"/>
    <w:rsid w:val="00B34AB9"/>
    <w:rsid w:val="00B35846"/>
    <w:rsid w:val="00B36D9D"/>
    <w:rsid w:val="00B41AA6"/>
    <w:rsid w:val="00B42589"/>
    <w:rsid w:val="00B42D48"/>
    <w:rsid w:val="00B43667"/>
    <w:rsid w:val="00B44163"/>
    <w:rsid w:val="00B44454"/>
    <w:rsid w:val="00B464E8"/>
    <w:rsid w:val="00B46FD3"/>
    <w:rsid w:val="00B4736C"/>
    <w:rsid w:val="00B50062"/>
    <w:rsid w:val="00B538A8"/>
    <w:rsid w:val="00B53FFE"/>
    <w:rsid w:val="00B541FC"/>
    <w:rsid w:val="00B5483E"/>
    <w:rsid w:val="00B54FB2"/>
    <w:rsid w:val="00B5631F"/>
    <w:rsid w:val="00B56F04"/>
    <w:rsid w:val="00B57E41"/>
    <w:rsid w:val="00B60A5B"/>
    <w:rsid w:val="00B60A8F"/>
    <w:rsid w:val="00B60D68"/>
    <w:rsid w:val="00B628A8"/>
    <w:rsid w:val="00B62CDD"/>
    <w:rsid w:val="00B645F4"/>
    <w:rsid w:val="00B64862"/>
    <w:rsid w:val="00B65B5D"/>
    <w:rsid w:val="00B6729F"/>
    <w:rsid w:val="00B67E1A"/>
    <w:rsid w:val="00B701BF"/>
    <w:rsid w:val="00B7154C"/>
    <w:rsid w:val="00B716A2"/>
    <w:rsid w:val="00B71BA9"/>
    <w:rsid w:val="00B71C14"/>
    <w:rsid w:val="00B72715"/>
    <w:rsid w:val="00B737D0"/>
    <w:rsid w:val="00B74948"/>
    <w:rsid w:val="00B74AFE"/>
    <w:rsid w:val="00B754D1"/>
    <w:rsid w:val="00B7574A"/>
    <w:rsid w:val="00B75D97"/>
    <w:rsid w:val="00B7656E"/>
    <w:rsid w:val="00B774D4"/>
    <w:rsid w:val="00B774F9"/>
    <w:rsid w:val="00B7764C"/>
    <w:rsid w:val="00B803E7"/>
    <w:rsid w:val="00B815E2"/>
    <w:rsid w:val="00B81757"/>
    <w:rsid w:val="00B822BB"/>
    <w:rsid w:val="00B82F3C"/>
    <w:rsid w:val="00B831EB"/>
    <w:rsid w:val="00B84674"/>
    <w:rsid w:val="00B847E4"/>
    <w:rsid w:val="00B85198"/>
    <w:rsid w:val="00B85E74"/>
    <w:rsid w:val="00B86AA7"/>
    <w:rsid w:val="00B86C57"/>
    <w:rsid w:val="00B8746C"/>
    <w:rsid w:val="00B87D3F"/>
    <w:rsid w:val="00B917BC"/>
    <w:rsid w:val="00B92F27"/>
    <w:rsid w:val="00B93934"/>
    <w:rsid w:val="00B94855"/>
    <w:rsid w:val="00B95241"/>
    <w:rsid w:val="00B9564A"/>
    <w:rsid w:val="00B95828"/>
    <w:rsid w:val="00B9603C"/>
    <w:rsid w:val="00B96AE1"/>
    <w:rsid w:val="00B97439"/>
    <w:rsid w:val="00BA06EE"/>
    <w:rsid w:val="00BA0BF6"/>
    <w:rsid w:val="00BA1E51"/>
    <w:rsid w:val="00BA2F2A"/>
    <w:rsid w:val="00BA3411"/>
    <w:rsid w:val="00BA4435"/>
    <w:rsid w:val="00BA4E54"/>
    <w:rsid w:val="00BA5AEE"/>
    <w:rsid w:val="00BA6324"/>
    <w:rsid w:val="00BA6F14"/>
    <w:rsid w:val="00BB14A4"/>
    <w:rsid w:val="00BB27E1"/>
    <w:rsid w:val="00BB3957"/>
    <w:rsid w:val="00BB3BE6"/>
    <w:rsid w:val="00BB3D21"/>
    <w:rsid w:val="00BB3EC2"/>
    <w:rsid w:val="00BB4888"/>
    <w:rsid w:val="00BB4BF6"/>
    <w:rsid w:val="00BB72D1"/>
    <w:rsid w:val="00BC0A03"/>
    <w:rsid w:val="00BC202C"/>
    <w:rsid w:val="00BC23A6"/>
    <w:rsid w:val="00BC3DE0"/>
    <w:rsid w:val="00BC412F"/>
    <w:rsid w:val="00BC46ED"/>
    <w:rsid w:val="00BC652B"/>
    <w:rsid w:val="00BC6FC1"/>
    <w:rsid w:val="00BC7738"/>
    <w:rsid w:val="00BC7FA5"/>
    <w:rsid w:val="00BD0775"/>
    <w:rsid w:val="00BD1CDC"/>
    <w:rsid w:val="00BD2942"/>
    <w:rsid w:val="00BD29E8"/>
    <w:rsid w:val="00BD31E1"/>
    <w:rsid w:val="00BD461C"/>
    <w:rsid w:val="00BD478B"/>
    <w:rsid w:val="00BD496F"/>
    <w:rsid w:val="00BD50FB"/>
    <w:rsid w:val="00BD5A56"/>
    <w:rsid w:val="00BD6847"/>
    <w:rsid w:val="00BE09C3"/>
    <w:rsid w:val="00BE0BD9"/>
    <w:rsid w:val="00BE104C"/>
    <w:rsid w:val="00BE201E"/>
    <w:rsid w:val="00BE20F6"/>
    <w:rsid w:val="00BE36D5"/>
    <w:rsid w:val="00BE3832"/>
    <w:rsid w:val="00BE3FB8"/>
    <w:rsid w:val="00BE423C"/>
    <w:rsid w:val="00BE6612"/>
    <w:rsid w:val="00BE6E18"/>
    <w:rsid w:val="00BE6F3A"/>
    <w:rsid w:val="00BE743C"/>
    <w:rsid w:val="00BF0CF5"/>
    <w:rsid w:val="00BF1D98"/>
    <w:rsid w:val="00BF618E"/>
    <w:rsid w:val="00BF636A"/>
    <w:rsid w:val="00C01219"/>
    <w:rsid w:val="00C01B5D"/>
    <w:rsid w:val="00C0353F"/>
    <w:rsid w:val="00C03874"/>
    <w:rsid w:val="00C04EC0"/>
    <w:rsid w:val="00C05005"/>
    <w:rsid w:val="00C05292"/>
    <w:rsid w:val="00C054B1"/>
    <w:rsid w:val="00C06C77"/>
    <w:rsid w:val="00C07916"/>
    <w:rsid w:val="00C10E99"/>
    <w:rsid w:val="00C11221"/>
    <w:rsid w:val="00C11A49"/>
    <w:rsid w:val="00C1226C"/>
    <w:rsid w:val="00C140BB"/>
    <w:rsid w:val="00C15361"/>
    <w:rsid w:val="00C15F3F"/>
    <w:rsid w:val="00C161F1"/>
    <w:rsid w:val="00C16260"/>
    <w:rsid w:val="00C17553"/>
    <w:rsid w:val="00C20787"/>
    <w:rsid w:val="00C219DB"/>
    <w:rsid w:val="00C236E7"/>
    <w:rsid w:val="00C23A00"/>
    <w:rsid w:val="00C25871"/>
    <w:rsid w:val="00C25D83"/>
    <w:rsid w:val="00C2778D"/>
    <w:rsid w:val="00C27970"/>
    <w:rsid w:val="00C30A1F"/>
    <w:rsid w:val="00C315DD"/>
    <w:rsid w:val="00C31A65"/>
    <w:rsid w:val="00C3249A"/>
    <w:rsid w:val="00C32E91"/>
    <w:rsid w:val="00C33647"/>
    <w:rsid w:val="00C33FAD"/>
    <w:rsid w:val="00C340A6"/>
    <w:rsid w:val="00C35327"/>
    <w:rsid w:val="00C36E11"/>
    <w:rsid w:val="00C374AB"/>
    <w:rsid w:val="00C40356"/>
    <w:rsid w:val="00C405B7"/>
    <w:rsid w:val="00C4078E"/>
    <w:rsid w:val="00C41E91"/>
    <w:rsid w:val="00C43574"/>
    <w:rsid w:val="00C4389C"/>
    <w:rsid w:val="00C43ECA"/>
    <w:rsid w:val="00C4538D"/>
    <w:rsid w:val="00C45D3E"/>
    <w:rsid w:val="00C46228"/>
    <w:rsid w:val="00C46B07"/>
    <w:rsid w:val="00C474F2"/>
    <w:rsid w:val="00C47A0F"/>
    <w:rsid w:val="00C47C79"/>
    <w:rsid w:val="00C51361"/>
    <w:rsid w:val="00C523ED"/>
    <w:rsid w:val="00C53073"/>
    <w:rsid w:val="00C53ABA"/>
    <w:rsid w:val="00C6069B"/>
    <w:rsid w:val="00C60C18"/>
    <w:rsid w:val="00C61054"/>
    <w:rsid w:val="00C62EF2"/>
    <w:rsid w:val="00C63114"/>
    <w:rsid w:val="00C66E55"/>
    <w:rsid w:val="00C702B8"/>
    <w:rsid w:val="00C707E2"/>
    <w:rsid w:val="00C70A50"/>
    <w:rsid w:val="00C71933"/>
    <w:rsid w:val="00C72D82"/>
    <w:rsid w:val="00C73BC8"/>
    <w:rsid w:val="00C74A34"/>
    <w:rsid w:val="00C74A61"/>
    <w:rsid w:val="00C74B4B"/>
    <w:rsid w:val="00C75BD6"/>
    <w:rsid w:val="00C76933"/>
    <w:rsid w:val="00C76B49"/>
    <w:rsid w:val="00C76C06"/>
    <w:rsid w:val="00C802D8"/>
    <w:rsid w:val="00C80362"/>
    <w:rsid w:val="00C81603"/>
    <w:rsid w:val="00C82FF2"/>
    <w:rsid w:val="00C8363C"/>
    <w:rsid w:val="00C84A40"/>
    <w:rsid w:val="00C87022"/>
    <w:rsid w:val="00C87FD3"/>
    <w:rsid w:val="00C910AB"/>
    <w:rsid w:val="00C910E8"/>
    <w:rsid w:val="00C91534"/>
    <w:rsid w:val="00C919DB"/>
    <w:rsid w:val="00C95FA3"/>
    <w:rsid w:val="00C96ED7"/>
    <w:rsid w:val="00C97170"/>
    <w:rsid w:val="00C97AE1"/>
    <w:rsid w:val="00CA001F"/>
    <w:rsid w:val="00CA0A13"/>
    <w:rsid w:val="00CA218E"/>
    <w:rsid w:val="00CA3BC4"/>
    <w:rsid w:val="00CA3F78"/>
    <w:rsid w:val="00CA40C6"/>
    <w:rsid w:val="00CA4499"/>
    <w:rsid w:val="00CA4704"/>
    <w:rsid w:val="00CA589B"/>
    <w:rsid w:val="00CA5C47"/>
    <w:rsid w:val="00CA65EE"/>
    <w:rsid w:val="00CA6752"/>
    <w:rsid w:val="00CA6B7D"/>
    <w:rsid w:val="00CA6F3E"/>
    <w:rsid w:val="00CB00C7"/>
    <w:rsid w:val="00CB169A"/>
    <w:rsid w:val="00CB2AE5"/>
    <w:rsid w:val="00CB2B56"/>
    <w:rsid w:val="00CB3487"/>
    <w:rsid w:val="00CB3BF0"/>
    <w:rsid w:val="00CB4179"/>
    <w:rsid w:val="00CB5E20"/>
    <w:rsid w:val="00CB6585"/>
    <w:rsid w:val="00CB728C"/>
    <w:rsid w:val="00CB7296"/>
    <w:rsid w:val="00CC1294"/>
    <w:rsid w:val="00CC2127"/>
    <w:rsid w:val="00CC2ADE"/>
    <w:rsid w:val="00CC33D1"/>
    <w:rsid w:val="00CC3634"/>
    <w:rsid w:val="00CC409E"/>
    <w:rsid w:val="00CC4F42"/>
    <w:rsid w:val="00CC551F"/>
    <w:rsid w:val="00CD34C8"/>
    <w:rsid w:val="00CD3C8E"/>
    <w:rsid w:val="00CD4384"/>
    <w:rsid w:val="00CD4E62"/>
    <w:rsid w:val="00CD51DD"/>
    <w:rsid w:val="00CD5B55"/>
    <w:rsid w:val="00CD6C82"/>
    <w:rsid w:val="00CD7350"/>
    <w:rsid w:val="00CD75C8"/>
    <w:rsid w:val="00CE09A6"/>
    <w:rsid w:val="00CE0D0D"/>
    <w:rsid w:val="00CE2028"/>
    <w:rsid w:val="00CE2596"/>
    <w:rsid w:val="00CE3688"/>
    <w:rsid w:val="00CE3DFE"/>
    <w:rsid w:val="00CE65F8"/>
    <w:rsid w:val="00CE7297"/>
    <w:rsid w:val="00CF04B2"/>
    <w:rsid w:val="00CF0EDC"/>
    <w:rsid w:val="00CF16ED"/>
    <w:rsid w:val="00CF1C4C"/>
    <w:rsid w:val="00CF45F9"/>
    <w:rsid w:val="00CF4660"/>
    <w:rsid w:val="00CF6DDF"/>
    <w:rsid w:val="00CF7088"/>
    <w:rsid w:val="00CF7873"/>
    <w:rsid w:val="00CF7DB6"/>
    <w:rsid w:val="00D00ED3"/>
    <w:rsid w:val="00D024EF"/>
    <w:rsid w:val="00D0277C"/>
    <w:rsid w:val="00D02C83"/>
    <w:rsid w:val="00D02DC8"/>
    <w:rsid w:val="00D03360"/>
    <w:rsid w:val="00D03C58"/>
    <w:rsid w:val="00D04398"/>
    <w:rsid w:val="00D0457F"/>
    <w:rsid w:val="00D06762"/>
    <w:rsid w:val="00D07423"/>
    <w:rsid w:val="00D076B6"/>
    <w:rsid w:val="00D0792D"/>
    <w:rsid w:val="00D07B84"/>
    <w:rsid w:val="00D11B2D"/>
    <w:rsid w:val="00D12DBC"/>
    <w:rsid w:val="00D13CEF"/>
    <w:rsid w:val="00D14192"/>
    <w:rsid w:val="00D147AC"/>
    <w:rsid w:val="00D15234"/>
    <w:rsid w:val="00D15668"/>
    <w:rsid w:val="00D17CF1"/>
    <w:rsid w:val="00D20350"/>
    <w:rsid w:val="00D21842"/>
    <w:rsid w:val="00D22AD4"/>
    <w:rsid w:val="00D23E6C"/>
    <w:rsid w:val="00D24DED"/>
    <w:rsid w:val="00D2665C"/>
    <w:rsid w:val="00D2763F"/>
    <w:rsid w:val="00D27790"/>
    <w:rsid w:val="00D278F4"/>
    <w:rsid w:val="00D27A95"/>
    <w:rsid w:val="00D30503"/>
    <w:rsid w:val="00D31115"/>
    <w:rsid w:val="00D315A5"/>
    <w:rsid w:val="00D31D0A"/>
    <w:rsid w:val="00D32C5C"/>
    <w:rsid w:val="00D34295"/>
    <w:rsid w:val="00D34C31"/>
    <w:rsid w:val="00D35683"/>
    <w:rsid w:val="00D36BAB"/>
    <w:rsid w:val="00D36C0A"/>
    <w:rsid w:val="00D409DA"/>
    <w:rsid w:val="00D412EE"/>
    <w:rsid w:val="00D41EBD"/>
    <w:rsid w:val="00D424D6"/>
    <w:rsid w:val="00D42A11"/>
    <w:rsid w:val="00D44080"/>
    <w:rsid w:val="00D4618E"/>
    <w:rsid w:val="00D47D65"/>
    <w:rsid w:val="00D47E74"/>
    <w:rsid w:val="00D503BC"/>
    <w:rsid w:val="00D503E7"/>
    <w:rsid w:val="00D50E7B"/>
    <w:rsid w:val="00D51F32"/>
    <w:rsid w:val="00D524E3"/>
    <w:rsid w:val="00D5259F"/>
    <w:rsid w:val="00D52B61"/>
    <w:rsid w:val="00D52E57"/>
    <w:rsid w:val="00D52EF2"/>
    <w:rsid w:val="00D52F59"/>
    <w:rsid w:val="00D53B9E"/>
    <w:rsid w:val="00D53E43"/>
    <w:rsid w:val="00D5499F"/>
    <w:rsid w:val="00D55EE4"/>
    <w:rsid w:val="00D55FE7"/>
    <w:rsid w:val="00D6128B"/>
    <w:rsid w:val="00D6211C"/>
    <w:rsid w:val="00D626C6"/>
    <w:rsid w:val="00D6470E"/>
    <w:rsid w:val="00D673F9"/>
    <w:rsid w:val="00D67522"/>
    <w:rsid w:val="00D714E9"/>
    <w:rsid w:val="00D732D5"/>
    <w:rsid w:val="00D74148"/>
    <w:rsid w:val="00D74825"/>
    <w:rsid w:val="00D74AF6"/>
    <w:rsid w:val="00D773A4"/>
    <w:rsid w:val="00D77A46"/>
    <w:rsid w:val="00D80AFC"/>
    <w:rsid w:val="00D81A3D"/>
    <w:rsid w:val="00D835F6"/>
    <w:rsid w:val="00D83683"/>
    <w:rsid w:val="00D84E9A"/>
    <w:rsid w:val="00D862DC"/>
    <w:rsid w:val="00D863AE"/>
    <w:rsid w:val="00D86537"/>
    <w:rsid w:val="00D86668"/>
    <w:rsid w:val="00D877D5"/>
    <w:rsid w:val="00D879D0"/>
    <w:rsid w:val="00D90B66"/>
    <w:rsid w:val="00D916F7"/>
    <w:rsid w:val="00D91A2A"/>
    <w:rsid w:val="00D926CC"/>
    <w:rsid w:val="00D928AF"/>
    <w:rsid w:val="00D929E3"/>
    <w:rsid w:val="00D947A1"/>
    <w:rsid w:val="00D961C9"/>
    <w:rsid w:val="00D97E27"/>
    <w:rsid w:val="00DA0E41"/>
    <w:rsid w:val="00DA0E4C"/>
    <w:rsid w:val="00DA0E89"/>
    <w:rsid w:val="00DA1097"/>
    <w:rsid w:val="00DA14F9"/>
    <w:rsid w:val="00DA173A"/>
    <w:rsid w:val="00DA1CFC"/>
    <w:rsid w:val="00DA243E"/>
    <w:rsid w:val="00DA28BC"/>
    <w:rsid w:val="00DA2DB1"/>
    <w:rsid w:val="00DA356E"/>
    <w:rsid w:val="00DA3E08"/>
    <w:rsid w:val="00DA43A5"/>
    <w:rsid w:val="00DA4E23"/>
    <w:rsid w:val="00DA5431"/>
    <w:rsid w:val="00DA5437"/>
    <w:rsid w:val="00DA5797"/>
    <w:rsid w:val="00DA624A"/>
    <w:rsid w:val="00DA759B"/>
    <w:rsid w:val="00DB026D"/>
    <w:rsid w:val="00DB071B"/>
    <w:rsid w:val="00DB1FB9"/>
    <w:rsid w:val="00DB4531"/>
    <w:rsid w:val="00DB70F5"/>
    <w:rsid w:val="00DB78EF"/>
    <w:rsid w:val="00DC061F"/>
    <w:rsid w:val="00DC0B28"/>
    <w:rsid w:val="00DC1402"/>
    <w:rsid w:val="00DC1C45"/>
    <w:rsid w:val="00DC1FE6"/>
    <w:rsid w:val="00DC2F25"/>
    <w:rsid w:val="00DC3559"/>
    <w:rsid w:val="00DC3F6D"/>
    <w:rsid w:val="00DC41B4"/>
    <w:rsid w:val="00DC41ED"/>
    <w:rsid w:val="00DC451C"/>
    <w:rsid w:val="00DC5334"/>
    <w:rsid w:val="00DC7457"/>
    <w:rsid w:val="00DD0015"/>
    <w:rsid w:val="00DD1EA3"/>
    <w:rsid w:val="00DD2DA3"/>
    <w:rsid w:val="00DD2F30"/>
    <w:rsid w:val="00DD3A84"/>
    <w:rsid w:val="00DD623A"/>
    <w:rsid w:val="00DD6C17"/>
    <w:rsid w:val="00DE1A30"/>
    <w:rsid w:val="00DE23B4"/>
    <w:rsid w:val="00DE2987"/>
    <w:rsid w:val="00DE4112"/>
    <w:rsid w:val="00DE532C"/>
    <w:rsid w:val="00DE5E49"/>
    <w:rsid w:val="00DE6BFF"/>
    <w:rsid w:val="00DE6E54"/>
    <w:rsid w:val="00DE7EAF"/>
    <w:rsid w:val="00DF05F1"/>
    <w:rsid w:val="00DF0D80"/>
    <w:rsid w:val="00DF32CA"/>
    <w:rsid w:val="00DF4310"/>
    <w:rsid w:val="00DF7D70"/>
    <w:rsid w:val="00E03EC6"/>
    <w:rsid w:val="00E047DC"/>
    <w:rsid w:val="00E053CB"/>
    <w:rsid w:val="00E07A6F"/>
    <w:rsid w:val="00E107F7"/>
    <w:rsid w:val="00E11837"/>
    <w:rsid w:val="00E118A7"/>
    <w:rsid w:val="00E11B5E"/>
    <w:rsid w:val="00E1296E"/>
    <w:rsid w:val="00E12DBC"/>
    <w:rsid w:val="00E149BB"/>
    <w:rsid w:val="00E14B54"/>
    <w:rsid w:val="00E152CB"/>
    <w:rsid w:val="00E154FF"/>
    <w:rsid w:val="00E157F2"/>
    <w:rsid w:val="00E165BA"/>
    <w:rsid w:val="00E16792"/>
    <w:rsid w:val="00E1711F"/>
    <w:rsid w:val="00E17CE7"/>
    <w:rsid w:val="00E17F93"/>
    <w:rsid w:val="00E20234"/>
    <w:rsid w:val="00E20EAB"/>
    <w:rsid w:val="00E2125E"/>
    <w:rsid w:val="00E21B9C"/>
    <w:rsid w:val="00E21E55"/>
    <w:rsid w:val="00E2255A"/>
    <w:rsid w:val="00E22AE4"/>
    <w:rsid w:val="00E26768"/>
    <w:rsid w:val="00E301B3"/>
    <w:rsid w:val="00E3134F"/>
    <w:rsid w:val="00E3249E"/>
    <w:rsid w:val="00E335FC"/>
    <w:rsid w:val="00E336D5"/>
    <w:rsid w:val="00E33F29"/>
    <w:rsid w:val="00E3722E"/>
    <w:rsid w:val="00E40463"/>
    <w:rsid w:val="00E4068E"/>
    <w:rsid w:val="00E40E40"/>
    <w:rsid w:val="00E426B3"/>
    <w:rsid w:val="00E43782"/>
    <w:rsid w:val="00E44279"/>
    <w:rsid w:val="00E44570"/>
    <w:rsid w:val="00E45B73"/>
    <w:rsid w:val="00E50B5C"/>
    <w:rsid w:val="00E50CF3"/>
    <w:rsid w:val="00E525C4"/>
    <w:rsid w:val="00E5283F"/>
    <w:rsid w:val="00E5296A"/>
    <w:rsid w:val="00E541A2"/>
    <w:rsid w:val="00E56FE0"/>
    <w:rsid w:val="00E57138"/>
    <w:rsid w:val="00E57D33"/>
    <w:rsid w:val="00E61211"/>
    <w:rsid w:val="00E61EDC"/>
    <w:rsid w:val="00E64DB3"/>
    <w:rsid w:val="00E6636E"/>
    <w:rsid w:val="00E6685B"/>
    <w:rsid w:val="00E700C1"/>
    <w:rsid w:val="00E716EC"/>
    <w:rsid w:val="00E73AA1"/>
    <w:rsid w:val="00E73D54"/>
    <w:rsid w:val="00E73F8E"/>
    <w:rsid w:val="00E74DF4"/>
    <w:rsid w:val="00E74ED8"/>
    <w:rsid w:val="00E758D0"/>
    <w:rsid w:val="00E75E53"/>
    <w:rsid w:val="00E77751"/>
    <w:rsid w:val="00E77D02"/>
    <w:rsid w:val="00E77EA7"/>
    <w:rsid w:val="00E80E92"/>
    <w:rsid w:val="00E81582"/>
    <w:rsid w:val="00E8190B"/>
    <w:rsid w:val="00E82CCD"/>
    <w:rsid w:val="00E851FC"/>
    <w:rsid w:val="00E85400"/>
    <w:rsid w:val="00E86C8D"/>
    <w:rsid w:val="00E906BA"/>
    <w:rsid w:val="00E97458"/>
    <w:rsid w:val="00E97C32"/>
    <w:rsid w:val="00EA2047"/>
    <w:rsid w:val="00EA2DCA"/>
    <w:rsid w:val="00EA2F4E"/>
    <w:rsid w:val="00EA46C5"/>
    <w:rsid w:val="00EA62D2"/>
    <w:rsid w:val="00EB0C08"/>
    <w:rsid w:val="00EB158A"/>
    <w:rsid w:val="00EB3AAB"/>
    <w:rsid w:val="00EB4BB6"/>
    <w:rsid w:val="00EB4F70"/>
    <w:rsid w:val="00EB5413"/>
    <w:rsid w:val="00EB596D"/>
    <w:rsid w:val="00EC045A"/>
    <w:rsid w:val="00EC0835"/>
    <w:rsid w:val="00EC0C9F"/>
    <w:rsid w:val="00EC2A8F"/>
    <w:rsid w:val="00EC32C3"/>
    <w:rsid w:val="00EC3553"/>
    <w:rsid w:val="00EC430E"/>
    <w:rsid w:val="00EC47E1"/>
    <w:rsid w:val="00EC496F"/>
    <w:rsid w:val="00EC6885"/>
    <w:rsid w:val="00EC70B4"/>
    <w:rsid w:val="00ED1163"/>
    <w:rsid w:val="00ED445D"/>
    <w:rsid w:val="00ED4EC1"/>
    <w:rsid w:val="00ED5F03"/>
    <w:rsid w:val="00ED6137"/>
    <w:rsid w:val="00ED64B8"/>
    <w:rsid w:val="00ED70B8"/>
    <w:rsid w:val="00ED76B6"/>
    <w:rsid w:val="00ED7A32"/>
    <w:rsid w:val="00EE0F6D"/>
    <w:rsid w:val="00EE177F"/>
    <w:rsid w:val="00EE18A0"/>
    <w:rsid w:val="00EE2851"/>
    <w:rsid w:val="00EE2D73"/>
    <w:rsid w:val="00EE4A4C"/>
    <w:rsid w:val="00EE4A54"/>
    <w:rsid w:val="00EE4ABA"/>
    <w:rsid w:val="00EE4BAA"/>
    <w:rsid w:val="00EE70EE"/>
    <w:rsid w:val="00EF12D7"/>
    <w:rsid w:val="00EF1C4E"/>
    <w:rsid w:val="00EF1F4D"/>
    <w:rsid w:val="00EF1F66"/>
    <w:rsid w:val="00EF36AF"/>
    <w:rsid w:val="00EF5302"/>
    <w:rsid w:val="00EF5F87"/>
    <w:rsid w:val="00EF695D"/>
    <w:rsid w:val="00EF7AD5"/>
    <w:rsid w:val="00F00497"/>
    <w:rsid w:val="00F005E7"/>
    <w:rsid w:val="00F01541"/>
    <w:rsid w:val="00F030D0"/>
    <w:rsid w:val="00F03FFA"/>
    <w:rsid w:val="00F04AF5"/>
    <w:rsid w:val="00F04BD6"/>
    <w:rsid w:val="00F0688E"/>
    <w:rsid w:val="00F0739E"/>
    <w:rsid w:val="00F07C1E"/>
    <w:rsid w:val="00F10ECB"/>
    <w:rsid w:val="00F11C14"/>
    <w:rsid w:val="00F11D21"/>
    <w:rsid w:val="00F13327"/>
    <w:rsid w:val="00F1337D"/>
    <w:rsid w:val="00F15A7F"/>
    <w:rsid w:val="00F1611B"/>
    <w:rsid w:val="00F166BC"/>
    <w:rsid w:val="00F175B8"/>
    <w:rsid w:val="00F20576"/>
    <w:rsid w:val="00F21303"/>
    <w:rsid w:val="00F23B60"/>
    <w:rsid w:val="00F23C19"/>
    <w:rsid w:val="00F23C88"/>
    <w:rsid w:val="00F2445B"/>
    <w:rsid w:val="00F25537"/>
    <w:rsid w:val="00F2616C"/>
    <w:rsid w:val="00F26415"/>
    <w:rsid w:val="00F27806"/>
    <w:rsid w:val="00F27A8C"/>
    <w:rsid w:val="00F318A6"/>
    <w:rsid w:val="00F31EF8"/>
    <w:rsid w:val="00F32647"/>
    <w:rsid w:val="00F33B60"/>
    <w:rsid w:val="00F34477"/>
    <w:rsid w:val="00F346F6"/>
    <w:rsid w:val="00F3544A"/>
    <w:rsid w:val="00F365BA"/>
    <w:rsid w:val="00F367FC"/>
    <w:rsid w:val="00F374F8"/>
    <w:rsid w:val="00F379B8"/>
    <w:rsid w:val="00F410A8"/>
    <w:rsid w:val="00F4113F"/>
    <w:rsid w:val="00F418FF"/>
    <w:rsid w:val="00F4366E"/>
    <w:rsid w:val="00F438E2"/>
    <w:rsid w:val="00F43D55"/>
    <w:rsid w:val="00F44132"/>
    <w:rsid w:val="00F44A3D"/>
    <w:rsid w:val="00F44D3E"/>
    <w:rsid w:val="00F4578B"/>
    <w:rsid w:val="00F46960"/>
    <w:rsid w:val="00F50CBC"/>
    <w:rsid w:val="00F5138B"/>
    <w:rsid w:val="00F51E89"/>
    <w:rsid w:val="00F52557"/>
    <w:rsid w:val="00F52BDE"/>
    <w:rsid w:val="00F53172"/>
    <w:rsid w:val="00F54F47"/>
    <w:rsid w:val="00F5521E"/>
    <w:rsid w:val="00F55F59"/>
    <w:rsid w:val="00F560AB"/>
    <w:rsid w:val="00F5776F"/>
    <w:rsid w:val="00F57B86"/>
    <w:rsid w:val="00F57F0D"/>
    <w:rsid w:val="00F600D9"/>
    <w:rsid w:val="00F60939"/>
    <w:rsid w:val="00F60F10"/>
    <w:rsid w:val="00F62110"/>
    <w:rsid w:val="00F62C9C"/>
    <w:rsid w:val="00F62EEE"/>
    <w:rsid w:val="00F635B8"/>
    <w:rsid w:val="00F636F7"/>
    <w:rsid w:val="00F6486A"/>
    <w:rsid w:val="00F64CF8"/>
    <w:rsid w:val="00F651C2"/>
    <w:rsid w:val="00F66E34"/>
    <w:rsid w:val="00F67F87"/>
    <w:rsid w:val="00F70816"/>
    <w:rsid w:val="00F709CF"/>
    <w:rsid w:val="00F718B3"/>
    <w:rsid w:val="00F73227"/>
    <w:rsid w:val="00F74274"/>
    <w:rsid w:val="00F756A6"/>
    <w:rsid w:val="00F75E0C"/>
    <w:rsid w:val="00F7732F"/>
    <w:rsid w:val="00F804D4"/>
    <w:rsid w:val="00F80829"/>
    <w:rsid w:val="00F80A46"/>
    <w:rsid w:val="00F816F2"/>
    <w:rsid w:val="00F825A6"/>
    <w:rsid w:val="00F835B5"/>
    <w:rsid w:val="00F83901"/>
    <w:rsid w:val="00F83C69"/>
    <w:rsid w:val="00F8459D"/>
    <w:rsid w:val="00F85622"/>
    <w:rsid w:val="00F86399"/>
    <w:rsid w:val="00F87EAD"/>
    <w:rsid w:val="00F91261"/>
    <w:rsid w:val="00F92381"/>
    <w:rsid w:val="00F928FB"/>
    <w:rsid w:val="00F932C5"/>
    <w:rsid w:val="00F9427D"/>
    <w:rsid w:val="00F942EF"/>
    <w:rsid w:val="00F96A35"/>
    <w:rsid w:val="00F978BD"/>
    <w:rsid w:val="00FA0A94"/>
    <w:rsid w:val="00FA0EDC"/>
    <w:rsid w:val="00FA2CBF"/>
    <w:rsid w:val="00FA46C8"/>
    <w:rsid w:val="00FA5059"/>
    <w:rsid w:val="00FA5290"/>
    <w:rsid w:val="00FB0379"/>
    <w:rsid w:val="00FB1976"/>
    <w:rsid w:val="00FB2E0E"/>
    <w:rsid w:val="00FB39F6"/>
    <w:rsid w:val="00FB43A5"/>
    <w:rsid w:val="00FB4401"/>
    <w:rsid w:val="00FB4CDF"/>
    <w:rsid w:val="00FB55C0"/>
    <w:rsid w:val="00FB6E38"/>
    <w:rsid w:val="00FB71DB"/>
    <w:rsid w:val="00FC0467"/>
    <w:rsid w:val="00FC1941"/>
    <w:rsid w:val="00FC2487"/>
    <w:rsid w:val="00FC32B9"/>
    <w:rsid w:val="00FC609E"/>
    <w:rsid w:val="00FC7989"/>
    <w:rsid w:val="00FC79AB"/>
    <w:rsid w:val="00FD146C"/>
    <w:rsid w:val="00FD158E"/>
    <w:rsid w:val="00FD2337"/>
    <w:rsid w:val="00FD3534"/>
    <w:rsid w:val="00FD4415"/>
    <w:rsid w:val="00FD67DD"/>
    <w:rsid w:val="00FD6DCD"/>
    <w:rsid w:val="00FD742B"/>
    <w:rsid w:val="00FE0A75"/>
    <w:rsid w:val="00FE154C"/>
    <w:rsid w:val="00FE4C5A"/>
    <w:rsid w:val="00FE6730"/>
    <w:rsid w:val="00FE73D4"/>
    <w:rsid w:val="00FF110D"/>
    <w:rsid w:val="00FF1230"/>
    <w:rsid w:val="00FF28F9"/>
    <w:rsid w:val="00FF2B18"/>
    <w:rsid w:val="00FF3D16"/>
    <w:rsid w:val="00FF40BE"/>
    <w:rsid w:val="00FF5248"/>
    <w:rsid w:val="00FF5D08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33,#4d4d4d,gray"/>
    </o:shapedefaults>
    <o:shapelayout v:ext="edit">
      <o:idmap v:ext="edit" data="1"/>
    </o:shapelayout>
  </w:shapeDefaults>
  <w:decimalSymbol w:val="."/>
  <w:listSeparator w:val=","/>
  <w14:docId w14:val="05C6F0A0"/>
  <w15:docId w15:val="{89EC7F3A-9B30-4A19-9E60-F9100CE4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2B65"/>
    <w:rPr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mallCaps/>
      <w:lang w:val="es-CL" w:bidi="he-IL"/>
    </w:rPr>
  </w:style>
  <w:style w:type="paragraph" w:styleId="Heading2">
    <w:name w:val="heading 2"/>
    <w:aliases w:val="Encabezado 2"/>
    <w:basedOn w:val="Normal"/>
    <w:next w:val="Normal"/>
    <w:qFormat/>
    <w:pPr>
      <w:keepNext/>
      <w:jc w:val="right"/>
      <w:outlineLvl w:val="1"/>
    </w:pPr>
    <w:rPr>
      <w:rFonts w:ascii="Arial" w:hAnsi="Arial" w:cs="Arial"/>
      <w:b/>
      <w:bCs/>
      <w:smallCaps/>
      <w:lang w:val="es-CL" w:bidi="he-IL"/>
    </w:rPr>
  </w:style>
  <w:style w:type="paragraph" w:styleId="Heading3">
    <w:name w:val="heading 3"/>
    <w:aliases w:val="Encabezado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 w:cs="Arial"/>
      <w:sz w:val="40"/>
    </w:rPr>
  </w:style>
  <w:style w:type="paragraph" w:styleId="Heading5">
    <w:name w:val="heading 5"/>
    <w:basedOn w:val="Normal"/>
    <w:next w:val="Normal"/>
    <w:qFormat/>
    <w:rsid w:val="00736FEC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qFormat/>
    <w:rsid w:val="00736FE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qFormat/>
    <w:rsid w:val="00736FEC"/>
    <w:pPr>
      <w:tabs>
        <w:tab w:val="num" w:pos="1296"/>
      </w:tabs>
      <w:spacing w:before="240" w:after="60"/>
      <w:ind w:left="1296" w:hanging="1296"/>
      <w:outlineLvl w:val="6"/>
    </w:pPr>
    <w:rPr>
      <w:lang w:val="en-US" w:eastAsia="en-US"/>
    </w:rPr>
  </w:style>
  <w:style w:type="paragraph" w:styleId="Heading8">
    <w:name w:val="heading 8"/>
    <w:basedOn w:val="Normal"/>
    <w:next w:val="Normal"/>
    <w:qFormat/>
    <w:rsid w:val="00736FEC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en-US" w:eastAsia="en-US"/>
    </w:rPr>
  </w:style>
  <w:style w:type="paragraph" w:styleId="Heading9">
    <w:name w:val="heading 9"/>
    <w:basedOn w:val="Normal"/>
    <w:next w:val="Normal"/>
    <w:qFormat/>
    <w:rsid w:val="00736FE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pPr>
      <w:tabs>
        <w:tab w:val="center" w:pos="4419"/>
        <w:tab w:val="right" w:pos="8838"/>
      </w:tabs>
    </w:pPr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 w:cs="Arial"/>
      <w:b/>
      <w:bCs/>
      <w:sz w:val="20"/>
    </w:rPr>
  </w:style>
  <w:style w:type="paragraph" w:styleId="BodyText2">
    <w:name w:val="Body Text 2"/>
    <w:basedOn w:val="Normal"/>
    <w:rPr>
      <w:rFonts w:ascii="Arial" w:hAnsi="Arial" w:cs="Arial"/>
      <w:smallCaps/>
      <w:sz w:val="20"/>
    </w:rPr>
  </w:style>
  <w:style w:type="paragraph" w:styleId="BodyTextIndent">
    <w:name w:val="Body Text Indent"/>
    <w:basedOn w:val="Normal"/>
    <w:pPr>
      <w:spacing w:line="360" w:lineRule="auto"/>
      <w:ind w:left="360"/>
      <w:jc w:val="both"/>
    </w:pPr>
    <w:rPr>
      <w:rFonts w:ascii="Arial" w:hAnsi="Arial" w:cs="Arial"/>
      <w:sz w:val="20"/>
    </w:rPr>
  </w:style>
  <w:style w:type="paragraph" w:styleId="BodyTextIndent2">
    <w:name w:val="Body Text Indent 2"/>
    <w:basedOn w:val="Normal"/>
    <w:pPr>
      <w:spacing w:line="360" w:lineRule="auto"/>
      <w:ind w:left="357"/>
      <w:jc w:val="both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pPr>
      <w:spacing w:line="360" w:lineRule="auto"/>
      <w:ind w:left="708"/>
      <w:jc w:val="both"/>
    </w:pPr>
    <w:rPr>
      <w:rFonts w:ascii="Arial" w:hAnsi="Arial" w:cs="Arial"/>
      <w:sz w:val="20"/>
    </w:rPr>
  </w:style>
  <w:style w:type="paragraph" w:customStyle="1" w:styleId="SNGMPrrafo">
    <w:name w:val="SNGM/Párrafo"/>
    <w:basedOn w:val="Normal"/>
    <w:pPr>
      <w:widowControl w:val="0"/>
      <w:spacing w:before="120" w:after="120" w:line="288" w:lineRule="auto"/>
      <w:ind w:firstLine="680"/>
      <w:jc w:val="both"/>
    </w:pPr>
    <w:rPr>
      <w:lang w:val="es-CL" w:bidi="he-IL"/>
    </w:rPr>
  </w:style>
  <w:style w:type="paragraph" w:customStyle="1" w:styleId="SNGMTtuloApartado">
    <w:name w:val="SNGM/Título Apartado"/>
    <w:basedOn w:val="SNGMPrrafo"/>
    <w:pPr>
      <w:ind w:firstLine="0"/>
    </w:pPr>
    <w:rPr>
      <w:u w:val="single"/>
    </w:rPr>
  </w:style>
  <w:style w:type="numbering" w:customStyle="1" w:styleId="CMZProcedListaNivel1">
    <w:name w:val="CMZ Proced Lista Nivel 1"/>
    <w:basedOn w:val="NoList"/>
    <w:rsid w:val="00906BB8"/>
    <w:pPr>
      <w:numPr>
        <w:numId w:val="1"/>
      </w:numPr>
    </w:pPr>
  </w:style>
  <w:style w:type="character" w:styleId="CommentReference">
    <w:name w:val="annotation reference"/>
    <w:semiHidden/>
    <w:rsid w:val="00317DB8"/>
    <w:rPr>
      <w:sz w:val="16"/>
      <w:szCs w:val="16"/>
    </w:rPr>
  </w:style>
  <w:style w:type="paragraph" w:styleId="CommentText">
    <w:name w:val="annotation text"/>
    <w:basedOn w:val="Normal"/>
    <w:semiHidden/>
    <w:rsid w:val="00317DB8"/>
    <w:rPr>
      <w:sz w:val="20"/>
      <w:szCs w:val="20"/>
    </w:rPr>
  </w:style>
  <w:style w:type="paragraph" w:styleId="BalloonText">
    <w:name w:val="Balloon Text"/>
    <w:basedOn w:val="Normal"/>
    <w:semiHidden/>
    <w:rsid w:val="00317DB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14F65"/>
    <w:rPr>
      <w:b/>
      <w:bCs/>
    </w:rPr>
  </w:style>
  <w:style w:type="paragraph" w:styleId="BodyText3">
    <w:name w:val="Body Text 3"/>
    <w:basedOn w:val="Normal"/>
    <w:rsid w:val="003013F4"/>
    <w:pPr>
      <w:spacing w:after="120"/>
    </w:pPr>
    <w:rPr>
      <w:sz w:val="16"/>
      <w:szCs w:val="16"/>
    </w:rPr>
  </w:style>
  <w:style w:type="table" w:styleId="TableGrid">
    <w:name w:val="Table Grid"/>
    <w:basedOn w:val="TableNormal"/>
    <w:uiPriority w:val="59"/>
    <w:rsid w:val="005D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11851"/>
  </w:style>
  <w:style w:type="paragraph" w:styleId="ListContinue3">
    <w:name w:val="List Continue 3"/>
    <w:basedOn w:val="Normal"/>
    <w:rsid w:val="00011851"/>
    <w:pPr>
      <w:spacing w:after="120"/>
      <w:ind w:left="849"/>
    </w:pPr>
    <w:rPr>
      <w:sz w:val="20"/>
      <w:szCs w:val="20"/>
    </w:rPr>
  </w:style>
  <w:style w:type="paragraph" w:styleId="List3">
    <w:name w:val="List 3"/>
    <w:basedOn w:val="Normal"/>
    <w:rsid w:val="00011851"/>
    <w:pPr>
      <w:ind w:left="849" w:hanging="283"/>
    </w:pPr>
    <w:rPr>
      <w:sz w:val="20"/>
      <w:szCs w:val="20"/>
    </w:rPr>
  </w:style>
  <w:style w:type="table" w:styleId="TableClassic1">
    <w:name w:val="Table Classic 1"/>
    <w:basedOn w:val="TableNormal"/>
    <w:rsid w:val="000118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EB4F70"/>
    <w:rPr>
      <w:color w:val="800080"/>
      <w:u w:val="single"/>
    </w:rPr>
  </w:style>
  <w:style w:type="paragraph" w:styleId="DocumentMap">
    <w:name w:val="Document Map"/>
    <w:basedOn w:val="Normal"/>
    <w:semiHidden/>
    <w:rsid w:val="0025326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TEXTO1">
    <w:name w:val="A TEXTO1"/>
    <w:basedOn w:val="Normal"/>
    <w:next w:val="Normal"/>
    <w:rsid w:val="00753013"/>
    <w:pPr>
      <w:ind w:left="567"/>
    </w:pPr>
    <w:rPr>
      <w:rFonts w:ascii="Arial" w:hAnsi="Arial"/>
      <w:szCs w:val="20"/>
      <w:lang w:val="es-PE" w:eastAsia="en-US"/>
    </w:rPr>
  </w:style>
  <w:style w:type="paragraph" w:customStyle="1" w:styleId="Encabezado1">
    <w:name w:val="Encabezado 1"/>
    <w:basedOn w:val="Heading1"/>
    <w:autoRedefine/>
    <w:rsid w:val="003A4DE1"/>
    <w:pPr>
      <w:tabs>
        <w:tab w:val="left" w:pos="540"/>
      </w:tabs>
    </w:pPr>
    <w:rPr>
      <w:rFonts w:ascii="Times New Roman" w:hAnsi="Times New Roman" w:cs="Times New Roman"/>
      <w:b w:val="0"/>
      <w:smallCaps w:val="0"/>
      <w:kern w:val="32"/>
      <w:lang w:val="es-MX" w:eastAsia="en-US" w:bidi="ar-SA"/>
    </w:rPr>
  </w:style>
  <w:style w:type="paragraph" w:customStyle="1" w:styleId="contenidos">
    <w:name w:val="contenidos"/>
    <w:basedOn w:val="BodyTextIndent"/>
    <w:rsid w:val="00D11B2D"/>
    <w:pPr>
      <w:spacing w:line="240" w:lineRule="auto"/>
      <w:ind w:left="567"/>
    </w:pPr>
    <w:rPr>
      <w:sz w:val="22"/>
      <w:lang w:val="es-MX" w:eastAsia="en-US"/>
    </w:rPr>
  </w:style>
  <w:style w:type="character" w:styleId="Strong">
    <w:name w:val="Strong"/>
    <w:qFormat/>
    <w:rsid w:val="00B95828"/>
    <w:rPr>
      <w:b/>
      <w:bCs/>
    </w:rPr>
  </w:style>
  <w:style w:type="paragraph" w:styleId="TOC1">
    <w:name w:val="toc 1"/>
    <w:basedOn w:val="Normal"/>
    <w:autoRedefine/>
    <w:semiHidden/>
    <w:rsid w:val="00ED76B6"/>
    <w:pPr>
      <w:tabs>
        <w:tab w:val="left" w:pos="0"/>
        <w:tab w:val="left" w:pos="1440"/>
        <w:tab w:val="right" w:leader="dot" w:pos="8820"/>
      </w:tabs>
      <w:spacing w:after="120"/>
      <w:ind w:left="720" w:right="180" w:hanging="425"/>
    </w:pPr>
    <w:rPr>
      <w:rFonts w:cs="Arial"/>
      <w:noProof/>
      <w:szCs w:val="20"/>
      <w:lang w:eastAsia="en-US"/>
    </w:rPr>
  </w:style>
  <w:style w:type="paragraph" w:styleId="TOC3">
    <w:name w:val="toc 3"/>
    <w:basedOn w:val="Normal"/>
    <w:next w:val="Normal"/>
    <w:autoRedefine/>
    <w:semiHidden/>
    <w:rsid w:val="000A3C06"/>
    <w:pPr>
      <w:ind w:left="480"/>
    </w:pPr>
  </w:style>
  <w:style w:type="paragraph" w:styleId="TOC2">
    <w:name w:val="toc 2"/>
    <w:basedOn w:val="Normal"/>
    <w:next w:val="Normal"/>
    <w:autoRedefine/>
    <w:semiHidden/>
    <w:rsid w:val="003F0DDD"/>
    <w:pPr>
      <w:tabs>
        <w:tab w:val="left" w:pos="720"/>
      </w:tabs>
      <w:ind w:left="240" w:firstLine="44"/>
    </w:pPr>
  </w:style>
  <w:style w:type="character" w:customStyle="1" w:styleId="FooterChar">
    <w:name w:val="Footer Char"/>
    <w:link w:val="Footer"/>
    <w:rsid w:val="00CF4660"/>
    <w:rPr>
      <w:sz w:val="24"/>
      <w:szCs w:val="24"/>
      <w:lang w:val="es-ES" w:eastAsia="es-ES"/>
    </w:rPr>
  </w:style>
  <w:style w:type="paragraph" w:styleId="ListParagraph">
    <w:name w:val="List Paragraph"/>
    <w:basedOn w:val="Normal"/>
    <w:uiPriority w:val="34"/>
    <w:qFormat/>
    <w:rsid w:val="00811E01"/>
    <w:pPr>
      <w:ind w:left="708"/>
    </w:pPr>
  </w:style>
  <w:style w:type="paragraph" w:styleId="EndnoteText">
    <w:name w:val="endnote text"/>
    <w:basedOn w:val="Normal"/>
    <w:link w:val="EndnoteTextChar"/>
    <w:semiHidden/>
    <w:unhideWhenUsed/>
    <w:rsid w:val="007B031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B031E"/>
    <w:rPr>
      <w:lang w:val="es-ES" w:eastAsia="es-ES"/>
    </w:rPr>
  </w:style>
  <w:style w:type="character" w:styleId="EndnoteReference">
    <w:name w:val="endnote reference"/>
    <w:basedOn w:val="DefaultParagraphFont"/>
    <w:semiHidden/>
    <w:unhideWhenUsed/>
    <w:rsid w:val="007B031E"/>
    <w:rPr>
      <w:vertAlign w:val="superscript"/>
    </w:rPr>
  </w:style>
  <w:style w:type="paragraph" w:styleId="Title">
    <w:name w:val="Title"/>
    <w:basedOn w:val="Normal"/>
    <w:link w:val="TitleChar"/>
    <w:qFormat/>
    <w:rsid w:val="003F0DDD"/>
    <w:pPr>
      <w:spacing w:after="240"/>
      <w:jc w:val="center"/>
    </w:pPr>
    <w:rPr>
      <w:b/>
      <w:bCs/>
      <w:sz w:val="28"/>
      <w:szCs w:val="28"/>
      <w:lang w:val="en-US" w:eastAsia="en-US"/>
    </w:rPr>
  </w:style>
  <w:style w:type="character" w:customStyle="1" w:styleId="TitleChar">
    <w:name w:val="Title Char"/>
    <w:basedOn w:val="DefaultParagraphFont"/>
    <w:link w:val="Title"/>
    <w:rsid w:val="003F0DDD"/>
    <w:rPr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9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cid:image001.jpg@01CDEB7A.60E99270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m&#243;n%20Opazo\Application%20Data\Microsoft\Templates\CMZ%20Procedimient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6F684-8281-4C43-AA86-19638AE2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CMZ Procedimientos</Template>
  <TotalTime>23</TotalTime>
  <Pages>2</Pages>
  <Words>180</Words>
  <Characters>805</Characters>
  <Application>Microsoft Office Word</Application>
  <DocSecurity>0</DocSecurity>
  <Lines>44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Instructivo</vt:lpstr>
      <vt:lpstr>Instructivo</vt:lpstr>
    </vt:vector>
  </TitlesOfParts>
  <Company>Compañía Minera Zaldivar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Instructivo</dc:title>
  <dc:subject>Reglamentos DS 72</dc:subject>
  <dc:creator>Ramón Opazo Gatica / gmCR</dc:creator>
  <cp:lastModifiedBy>Saco Herrera, Odalis Gianina</cp:lastModifiedBy>
  <cp:revision>5</cp:revision>
  <cp:lastPrinted>2016-08-18T15:55:00Z</cp:lastPrinted>
  <dcterms:created xsi:type="dcterms:W3CDTF">2019-05-22T15:55:00Z</dcterms:created>
  <dcterms:modified xsi:type="dcterms:W3CDTF">2019-05-22T16:20:00Z</dcterms:modified>
</cp:coreProperties>
</file>